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8505" w:bottomFromText="794" w:vertAnchor="page" w:horzAnchor="margin" w:tblpXSpec="right" w:tblpY="146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</w:tblGrid>
      <w:tr w:rsidR="00325EA3" w:rsidRPr="006653D2" w14:paraId="76EE824D" w14:textId="77777777" w:rsidTr="00E12172">
        <w:trPr>
          <w:trHeight w:hRule="exact" w:val="1254"/>
        </w:trPr>
        <w:tc>
          <w:tcPr>
            <w:tcW w:w="2536" w:type="dxa"/>
          </w:tcPr>
          <w:p w14:paraId="4A330663" w14:textId="1E917D89" w:rsidR="00325EA3" w:rsidRPr="00500FBF" w:rsidRDefault="00D9178F" w:rsidP="00325EA3">
            <w:pPr>
              <w:pStyle w:val="02Date"/>
              <w:suppressAutoHyphens/>
              <w:spacing w:after="0"/>
              <w:rPr>
                <w:rFonts w:asciiTheme="minorHAnsi" w:hAnsiTheme="minorHAnsi" w:cstheme="minorHAnsi"/>
                <w:lang w:val="es-ES_tradnl"/>
              </w:rPr>
            </w:pPr>
            <w:bookmarkStart w:id="0" w:name="_GoBack"/>
            <w:bookmarkEnd w:id="0"/>
            <w:r w:rsidRPr="00500FBF">
              <w:rPr>
                <w:rFonts w:ascii="Arial" w:hAnsi="Arial" w:cs="Arial"/>
              </w:rPr>
              <w:t>Date:</w:t>
            </w:r>
            <w:r w:rsidR="00500FBF">
              <w:rPr>
                <w:rFonts w:ascii="Arial" w:hAnsi="Arial" w:cs="Arial"/>
              </w:rPr>
              <w:t xml:space="preserve"> </w:t>
            </w:r>
            <w:r w:rsidR="008C0338" w:rsidRPr="00500FBF">
              <w:rPr>
                <w:rFonts w:ascii="Arial" w:hAnsi="Arial" w:cs="Arial"/>
              </w:rPr>
              <w:t>2</w:t>
            </w:r>
            <w:r w:rsidRPr="00500FBF">
              <w:rPr>
                <w:rFonts w:ascii="Arial" w:hAnsi="Arial" w:cs="Arial"/>
              </w:rPr>
              <w:t>2</w:t>
            </w:r>
            <w:r w:rsidRPr="00500FBF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="00EA5158" w:rsidRPr="00500FBF">
              <w:rPr>
                <w:rFonts w:asciiTheme="minorHAnsi" w:hAnsiTheme="minorHAnsi" w:cstheme="minorHAnsi"/>
                <w:lang w:val="es-ES_tradnl"/>
              </w:rPr>
              <w:t>October</w:t>
            </w:r>
            <w:proofErr w:type="spellEnd"/>
            <w:r w:rsidR="000813C7" w:rsidRPr="00500FBF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BB7B7D" w:rsidRPr="00500FBF">
              <w:rPr>
                <w:rFonts w:asciiTheme="minorHAnsi" w:hAnsiTheme="minorHAnsi" w:cstheme="minorHAnsi"/>
                <w:lang w:val="es-ES_tradnl"/>
              </w:rPr>
              <w:t>2015</w:t>
            </w:r>
          </w:p>
          <w:p w14:paraId="2288D8B6" w14:textId="60FE806B" w:rsidR="00325EA3" w:rsidRPr="004056DC" w:rsidRDefault="00A641AB" w:rsidP="008C0338">
            <w:pPr>
              <w:pStyle w:val="02Date"/>
              <w:suppressAutoHyphens/>
              <w:spacing w:after="0"/>
              <w:rPr>
                <w:rFonts w:asciiTheme="minorHAnsi" w:hAnsiTheme="minorHAnsi" w:cstheme="minorHAnsi"/>
                <w:lang w:val="es-ES_tradnl"/>
              </w:rPr>
            </w:pPr>
            <w:r w:rsidRPr="00500FBF">
              <w:rPr>
                <w:rFonts w:asciiTheme="minorHAnsi" w:hAnsiTheme="minorHAnsi" w:cstheme="minorHAnsi"/>
                <w:lang w:val="es-ES_tradnl"/>
              </w:rPr>
              <w:t>ESMA/</w:t>
            </w:r>
            <w:r w:rsidR="00EA5158" w:rsidRPr="00500FBF">
              <w:rPr>
                <w:rFonts w:asciiTheme="minorHAnsi" w:hAnsiTheme="minorHAnsi" w:cstheme="minorHAnsi"/>
                <w:lang w:val="es-ES_tradnl"/>
              </w:rPr>
              <w:t>2015/</w:t>
            </w:r>
            <w:r w:rsidR="00500FBF" w:rsidRPr="00500FBF">
              <w:rPr>
                <w:rFonts w:asciiTheme="minorHAnsi" w:hAnsiTheme="minorHAnsi" w:cstheme="minorHAnsi"/>
                <w:lang w:val="es-ES_tradnl"/>
              </w:rPr>
              <w:t>1596</w:t>
            </w:r>
          </w:p>
        </w:tc>
      </w:tr>
    </w:tbl>
    <w:p w14:paraId="6C83D09E" w14:textId="7D464B44" w:rsidR="00255AC4" w:rsidRPr="00A85807" w:rsidRDefault="00255AC4" w:rsidP="00255AC4">
      <w:pPr>
        <w:pStyle w:val="Subtitle"/>
        <w:spacing w:after="0"/>
        <w:rPr>
          <w:sz w:val="28"/>
          <w:szCs w:val="28"/>
        </w:rPr>
      </w:pPr>
      <w:r>
        <w:rPr>
          <w:sz w:val="28"/>
          <w:szCs w:val="28"/>
        </w:rPr>
        <w:t>Standard form for the notification of Home Member State</w:t>
      </w:r>
    </w:p>
    <w:p w14:paraId="6738B40B" w14:textId="77777777" w:rsidR="00255AC4" w:rsidRDefault="00255AC4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2787A3A" w14:textId="6AA584B2" w:rsidR="00046168" w:rsidRP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eastAsia="Arial"/>
          <w:noProof/>
          <w:lang w:eastAsia="en-GB"/>
        </w:rPr>
        <mc:AlternateContent>
          <mc:Choice Requires="wps">
            <w:drawing>
              <wp:inline distT="0" distB="0" distL="0" distR="0" wp14:anchorId="3C11056C" wp14:editId="3F590DD9">
                <wp:extent cx="6257925" cy="167005"/>
                <wp:effectExtent l="9525" t="9525" r="9525" b="13970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70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2F25C" w14:textId="77777777" w:rsidR="00046168" w:rsidRPr="00255AC4" w:rsidRDefault="00046168" w:rsidP="00046168">
                            <w:pPr>
                              <w:spacing w:line="252" w:lineRule="exact"/>
                              <w:ind w:left="2576"/>
                              <w:rPr>
                                <w:rFonts w:ascii="Arial" w:eastAsia="Arial" w:hAnsi="Arial" w:cs="Arial"/>
                              </w:rPr>
                            </w:pPr>
                            <w:r w:rsidRPr="00255AC4">
                              <w:rPr>
                                <w:rFonts w:ascii="Arial"/>
                              </w:rPr>
                              <w:t>HOME MEMBER STATE DISCLOSURE</w:t>
                            </w:r>
                            <w:r w:rsidRPr="00255AC4"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 w:rsidRPr="00255AC4">
                              <w:rPr>
                                <w:rFonts w:ascii="Arial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92.75pt;height:1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" fillcolor="#d9d9d9" strokeweight=".48pt">
                <v:textbox inset="0,0,0,0">
                  <w:txbxContent>
                    <w:p w14:paraId="39E2F25C" w14:textId="77777777" w:rsidR="00046168" w:rsidRPr="00255AC4" w:rsidRDefault="00046168" w:rsidP="00046168">
                      <w:pPr>
                        <w:spacing w:line="252" w:lineRule="exact"/>
                        <w:ind w:left="2576"/>
                        <w:rPr>
                          <w:rFonts w:ascii="Arial" w:eastAsia="Arial" w:hAnsi="Arial" w:cs="Arial"/>
                        </w:rPr>
                      </w:pPr>
                      <w:r w:rsidRPr="00255AC4">
                        <w:rPr>
                          <w:rFonts w:ascii="Arial"/>
                        </w:rPr>
                        <w:t>HOME MEMBER STATE DISCLOSURE</w:t>
                      </w:r>
                      <w:r w:rsidRPr="00255AC4"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 w:rsidRPr="00255AC4">
                        <w:rPr>
                          <w:rFonts w:ascii="Arial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BB0E3E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10050" w:type="dxa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375"/>
        <w:gridCol w:w="418"/>
        <w:gridCol w:w="6578"/>
        <w:gridCol w:w="173"/>
        <w:gridCol w:w="418"/>
        <w:gridCol w:w="1079"/>
        <w:gridCol w:w="173"/>
        <w:gridCol w:w="418"/>
      </w:tblGrid>
      <w:tr w:rsidR="00046168" w14:paraId="58C08748" w14:textId="77777777" w:rsidTr="00046168">
        <w:trPr>
          <w:gridAfter w:val="1"/>
          <w:wAfter w:w="418" w:type="dxa"/>
          <w:trHeight w:hRule="exact" w:val="356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A215A" w14:textId="77777777" w:rsidR="00046168" w:rsidRDefault="00046168" w:rsidP="00581921">
            <w:pPr>
              <w:pStyle w:val="TableParagraph"/>
              <w:spacing w:line="226" w:lineRule="exact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E5197" w14:textId="77777777" w:rsidR="00046168" w:rsidRDefault="00046168" w:rsidP="00581921">
            <w:pPr>
              <w:pStyle w:val="TableParagraph"/>
              <w:spacing w:line="225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Issuer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Name: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CC3CD" w14:textId="77777777" w:rsidR="00046168" w:rsidRDefault="00046168" w:rsidP="00581921"/>
        </w:tc>
      </w:tr>
      <w:tr w:rsidR="00046168" w14:paraId="2D1CDC7B" w14:textId="77777777" w:rsidTr="00046168">
        <w:trPr>
          <w:gridBefore w:val="1"/>
          <w:wBefore w:w="418" w:type="dxa"/>
          <w:trHeight w:hRule="exact" w:val="543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2C000" w14:textId="77777777" w:rsidR="00046168" w:rsidRDefault="00046168" w:rsidP="00581921">
            <w:pPr>
              <w:pStyle w:val="TableParagraph"/>
              <w:spacing w:before="142"/>
              <w:ind w:left="12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/>
                <w:b/>
                <w:i/>
                <w:color w:val="A6A6A6"/>
              </w:rPr>
              <w:t>1.bis</w:t>
            </w:r>
            <w:proofErr w:type="gramEnd"/>
            <w:r>
              <w:rPr>
                <w:rFonts w:ascii="Arial"/>
                <w:b/>
                <w:i/>
                <w:color w:val="A6A6A6"/>
              </w:rPr>
              <w:t>.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CC0F5" w14:textId="77777777" w:rsidR="00046168" w:rsidRDefault="00046168" w:rsidP="00581921">
            <w:pPr>
              <w:pStyle w:val="TableParagraph"/>
              <w:spacing w:before="117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</w:rPr>
              <w:t>Formerly known</w:t>
            </w:r>
            <w:r>
              <w:rPr>
                <w:rFonts w:ascii="Arial"/>
                <w:i/>
                <w:color w:val="A6A6A6"/>
                <w:spacing w:val="-5"/>
              </w:rPr>
              <w:t xml:space="preserve"> </w:t>
            </w:r>
            <w:r>
              <w:rPr>
                <w:rFonts w:ascii="Arial"/>
                <w:i/>
                <w:color w:val="A6A6A6"/>
                <w:spacing w:val="5"/>
              </w:rPr>
              <w:t>as</w:t>
            </w:r>
            <w:hyperlink w:anchor="_bookmark0" w:history="1">
              <w:proofErr w:type="spellStart"/>
              <w:r>
                <w:rPr>
                  <w:rFonts w:ascii="Arial"/>
                  <w:i/>
                  <w:color w:val="A6A6A6"/>
                  <w:spacing w:val="5"/>
                  <w:position w:val="10"/>
                  <w:sz w:val="14"/>
                </w:rPr>
                <w:t>i</w:t>
              </w:r>
              <w:proofErr w:type="spellEnd"/>
            </w:hyperlink>
            <w:r>
              <w:rPr>
                <w:rFonts w:ascii="Arial"/>
                <w:i/>
                <w:color w:val="A6A6A6"/>
                <w:spacing w:val="5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31B59" w14:textId="77777777" w:rsidR="00046168" w:rsidRDefault="00046168" w:rsidP="00581921"/>
        </w:tc>
      </w:tr>
      <w:tr w:rsidR="00046168" w14:paraId="3E45D1DA" w14:textId="77777777" w:rsidTr="00046168">
        <w:trPr>
          <w:gridAfter w:val="1"/>
          <w:wAfter w:w="418" w:type="dxa"/>
          <w:trHeight w:hRule="exact" w:val="509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432889" w14:textId="77777777" w:rsidR="00046168" w:rsidRDefault="00046168" w:rsidP="00581921">
            <w:pPr>
              <w:pStyle w:val="TableParagraph"/>
              <w:spacing w:before="126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6DF0A" w14:textId="77777777" w:rsidR="00046168" w:rsidRDefault="00046168" w:rsidP="00581921">
            <w:pPr>
              <w:pStyle w:val="TableParagraph"/>
              <w:spacing w:before="124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Registered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office: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578994" w14:textId="77777777" w:rsidR="00046168" w:rsidRDefault="00046168" w:rsidP="00581921"/>
        </w:tc>
      </w:tr>
      <w:tr w:rsidR="00046168" w14:paraId="457D9A12" w14:textId="77777777" w:rsidTr="00046168">
        <w:trPr>
          <w:gridAfter w:val="1"/>
          <w:wAfter w:w="418" w:type="dxa"/>
          <w:trHeight w:hRule="exact" w:val="544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05EEE" w14:textId="77777777" w:rsidR="00046168" w:rsidRDefault="00046168" w:rsidP="00581921">
            <w:pPr>
              <w:pStyle w:val="TableParagraph"/>
              <w:spacing w:before="143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9695EC" w14:textId="77777777" w:rsidR="00046168" w:rsidRDefault="00046168" w:rsidP="00581921">
            <w:pPr>
              <w:pStyle w:val="TableParagraph"/>
              <w:spacing w:before="116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3"/>
              </w:rPr>
              <w:t>LEI</w:t>
            </w:r>
            <w:hyperlink w:anchor="_bookmark1" w:history="1">
              <w:r>
                <w:rPr>
                  <w:rFonts w:ascii="Arial"/>
                  <w:spacing w:val="3"/>
                  <w:position w:val="10"/>
                  <w:sz w:val="14"/>
                </w:rPr>
                <w:t>ii</w:t>
              </w:r>
            </w:hyperlink>
            <w:r>
              <w:rPr>
                <w:rFonts w:ascii="Arial"/>
                <w:spacing w:val="3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240D2" w14:textId="77777777" w:rsidR="00046168" w:rsidRDefault="00046168" w:rsidP="00581921"/>
        </w:tc>
      </w:tr>
      <w:tr w:rsidR="00046168" w14:paraId="05FB7767" w14:textId="77777777" w:rsidTr="00046168">
        <w:trPr>
          <w:gridBefore w:val="1"/>
          <w:wBefore w:w="418" w:type="dxa"/>
          <w:trHeight w:hRule="exact" w:val="761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C7FF3" w14:textId="77777777" w:rsidR="00046168" w:rsidRDefault="00046168" w:rsidP="00581921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14:paraId="6F157E31" w14:textId="77777777" w:rsidR="00046168" w:rsidRDefault="00046168" w:rsidP="00581921">
            <w:pPr>
              <w:pStyle w:val="TableParagraph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3.bis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9713D1" w14:textId="77777777" w:rsidR="00046168" w:rsidRDefault="00046168" w:rsidP="00581921">
            <w:pPr>
              <w:pStyle w:val="TableParagraph"/>
              <w:tabs>
                <w:tab w:val="left" w:pos="1730"/>
              </w:tabs>
              <w:spacing w:before="127" w:line="254" w:lineRule="exact"/>
              <w:ind w:left="107" w:right="4544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  <w:w w:val="95"/>
              </w:rPr>
              <w:t>National</w:t>
            </w:r>
            <w:r>
              <w:rPr>
                <w:rFonts w:ascii="Arial"/>
                <w:i/>
                <w:color w:val="A6A6A6"/>
                <w:w w:val="95"/>
              </w:rPr>
              <w:tab/>
            </w:r>
            <w:r>
              <w:rPr>
                <w:rFonts w:ascii="Arial"/>
                <w:i/>
                <w:color w:val="A6A6A6"/>
              </w:rPr>
              <w:t>company register</w:t>
            </w:r>
            <w:r>
              <w:rPr>
                <w:rFonts w:ascii="Arial"/>
                <w:i/>
                <w:color w:val="A6A6A6"/>
                <w:spacing w:val="18"/>
              </w:rPr>
              <w:t xml:space="preserve"> </w:t>
            </w:r>
            <w:r>
              <w:rPr>
                <w:rFonts w:ascii="Arial"/>
                <w:i/>
                <w:color w:val="A6A6A6"/>
              </w:rPr>
              <w:t>number</w:t>
            </w:r>
            <w:hyperlink w:anchor="_bookmark2" w:history="1">
              <w:r>
                <w:rPr>
                  <w:rFonts w:ascii="Arial"/>
                  <w:i/>
                  <w:color w:val="A6A6A6"/>
                  <w:position w:val="10"/>
                  <w:sz w:val="14"/>
                </w:rPr>
                <w:t>iii</w:t>
              </w:r>
            </w:hyperlink>
            <w:r>
              <w:rPr>
                <w:rFonts w:ascii="Arial"/>
                <w:i/>
                <w:color w:val="A6A6A6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DFEFB4" w14:textId="77777777" w:rsidR="00046168" w:rsidRDefault="00046168" w:rsidP="00581921"/>
        </w:tc>
      </w:tr>
      <w:tr w:rsidR="00046168" w14:paraId="00DAF43F" w14:textId="77777777" w:rsidTr="00046168">
        <w:trPr>
          <w:gridAfter w:val="1"/>
          <w:wAfter w:w="418" w:type="dxa"/>
          <w:trHeight w:hRule="exact" w:val="539"/>
        </w:trPr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067F0" w14:textId="77777777" w:rsidR="00046168" w:rsidRDefault="00046168" w:rsidP="00581921">
            <w:pPr>
              <w:pStyle w:val="TableParagraph"/>
              <w:spacing w:before="142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01A89" w14:textId="77777777" w:rsidR="00046168" w:rsidRDefault="00046168" w:rsidP="00581921">
            <w:pPr>
              <w:pStyle w:val="TableParagraph"/>
              <w:spacing w:before="117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Home Member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State</w:t>
            </w:r>
            <w:hyperlink w:anchor="_bookmark3" w:history="1">
              <w:r>
                <w:rPr>
                  <w:rFonts w:ascii="Arial"/>
                  <w:position w:val="10"/>
                  <w:sz w:val="14"/>
                </w:rPr>
                <w:t>iv</w:t>
              </w:r>
            </w:hyperlink>
            <w:r>
              <w:rPr>
                <w:rFonts w:ascii="Arial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6C406" w14:textId="77777777" w:rsidR="00046168" w:rsidRDefault="00046168" w:rsidP="00581921"/>
        </w:tc>
      </w:tr>
      <w:tr w:rsidR="00046168" w14:paraId="7C00BBF8" w14:textId="77777777" w:rsidTr="00046168">
        <w:trPr>
          <w:gridAfter w:val="1"/>
          <w:wAfter w:w="418" w:type="dxa"/>
          <w:trHeight w:hRule="exact" w:val="632"/>
        </w:trPr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6AD8D519" w14:textId="77777777" w:rsidR="00046168" w:rsidRDefault="00046168" w:rsidP="00581921">
            <w:pPr>
              <w:pStyle w:val="TableParagraph"/>
              <w:spacing w:before="120"/>
              <w:ind w:left="12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5.*</w:t>
            </w:r>
          </w:p>
        </w:tc>
        <w:tc>
          <w:tcPr>
            <w:tcW w:w="7169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1B74137A" w14:textId="77777777" w:rsidR="00046168" w:rsidRDefault="00046168" w:rsidP="00581921">
            <w:pPr>
              <w:pStyle w:val="TableParagraph"/>
              <w:spacing w:before="10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>Triggering</w:t>
            </w:r>
            <w:r>
              <w:rPr>
                <w:rFonts w:ascii="Arial"/>
                <w:spacing w:val="-3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>event</w:t>
            </w:r>
            <w:hyperlink w:anchor="_bookmark4" w:history="1">
              <w:r>
                <w:rPr>
                  <w:rFonts w:ascii="Arial"/>
                  <w:position w:val="10"/>
                  <w:sz w:val="14"/>
                </w:rPr>
                <w:t>v</w:t>
              </w:r>
            </w:hyperlink>
            <w:r>
              <w:rPr>
                <w:rFonts w:ascii="Arial"/>
              </w:rPr>
              <w:t>: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14:paraId="4F1BE3D8" w14:textId="77777777" w:rsidR="00046168" w:rsidRDefault="00046168" w:rsidP="00581921"/>
        </w:tc>
      </w:tr>
      <w:tr w:rsidR="00046168" w14:paraId="6B40CE71" w14:textId="77777777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3380584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57386C7F" w14:textId="77777777" w:rsidR="00046168" w:rsidRPr="00EA5158" w:rsidRDefault="00046168" w:rsidP="00046168">
            <w:pPr>
              <w:pStyle w:val="TableParagraph"/>
              <w:spacing w:before="57"/>
              <w:ind w:left="79" w:right="3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shares admitted to</w:t>
            </w:r>
            <w:r w:rsidRPr="00EA5158">
              <w:rPr>
                <w:rFonts w:ascii="Arial"/>
                <w:spacing w:val="-20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trading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AA73248" w14:textId="77777777" w:rsidR="00046168" w:rsidRPr="00EA5158" w:rsidRDefault="00046168" w:rsidP="00581921">
            <w:pPr>
              <w:pStyle w:val="TableParagraph"/>
              <w:spacing w:before="57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</w:t>
            </w:r>
          </w:p>
        </w:tc>
      </w:tr>
      <w:tr w:rsidR="00046168" w14:paraId="12432119" w14:textId="77777777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03CC089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25B3086F" w14:textId="77777777" w:rsidR="00046168" w:rsidRPr="00EA5158" w:rsidRDefault="00046168" w:rsidP="00581921">
            <w:pPr>
              <w:pStyle w:val="TableParagraph"/>
              <w:spacing w:before="57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debt securities denominated less than EUR 1,000 admitted to</w:t>
            </w:r>
            <w:r w:rsidRPr="00EA5158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trading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0575ACC" w14:textId="77777777" w:rsidR="00046168" w:rsidRPr="00EA5158" w:rsidRDefault="00046168" w:rsidP="00581921">
            <w:pPr>
              <w:pStyle w:val="TableParagraph"/>
              <w:spacing w:before="57"/>
              <w:ind w:left="162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</w:t>
            </w:r>
          </w:p>
        </w:tc>
      </w:tr>
      <w:tr w:rsidR="00046168" w14:paraId="206FDC96" w14:textId="77777777" w:rsidTr="00046168">
        <w:trPr>
          <w:gridAfter w:val="2"/>
          <w:wAfter w:w="591" w:type="dxa"/>
          <w:trHeight w:hRule="exact" w:val="360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4597F85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87DD713" w14:textId="77777777" w:rsidR="00046168" w:rsidRPr="00EA5158" w:rsidRDefault="00046168" w:rsidP="00581921">
            <w:pPr>
              <w:pStyle w:val="TableParagraph"/>
              <w:spacing w:before="23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Issuer of other</w:t>
            </w:r>
            <w:r w:rsidRPr="00EA5158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securities</w:t>
            </w:r>
            <w:hyperlink w:anchor="_bookmark5" w:history="1">
              <w:r w:rsidRPr="00262DE4">
                <w:rPr>
                  <w:rFonts w:ascii="Arial"/>
                  <w:position w:val="10"/>
                  <w:sz w:val="14"/>
                </w:rPr>
                <w:t>vi</w:t>
              </w:r>
            </w:hyperlink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3EB0D1DD" w14:textId="77777777" w:rsidR="00046168" w:rsidRPr="00EA5158" w:rsidRDefault="00046168" w:rsidP="00581921">
            <w:pPr>
              <w:pStyle w:val="TableParagraph"/>
              <w:spacing w:before="57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)(ii)</w:t>
            </w:r>
          </w:p>
        </w:tc>
      </w:tr>
      <w:tr w:rsidR="00046168" w14:paraId="614135A0" w14:textId="77777777" w:rsidTr="00046168">
        <w:trPr>
          <w:gridAfter w:val="2"/>
          <w:wAfter w:w="591" w:type="dxa"/>
          <w:trHeight w:hRule="exact" w:val="361"/>
        </w:trPr>
        <w:tc>
          <w:tcPr>
            <w:tcW w:w="793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7E6E1D09" w14:textId="77777777" w:rsidR="00046168" w:rsidRPr="00EA5158" w:rsidRDefault="00046168" w:rsidP="00581921">
            <w:pPr>
              <w:rPr>
                <w:sz w:val="20"/>
              </w:rPr>
            </w:pPr>
          </w:p>
        </w:tc>
        <w:tc>
          <w:tcPr>
            <w:tcW w:w="699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615CEB76" w14:textId="77777777" w:rsidR="00046168" w:rsidRPr="00EA5158" w:rsidRDefault="00046168" w:rsidP="00581921">
            <w:pPr>
              <w:pStyle w:val="TableParagraph"/>
              <w:spacing w:before="57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Change of home Member</w:t>
            </w:r>
            <w:r w:rsidRPr="00EA5158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State</w:t>
            </w:r>
          </w:p>
        </w:tc>
        <w:tc>
          <w:tcPr>
            <w:tcW w:w="1670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14:paraId="44C1FE2F" w14:textId="77777777" w:rsidR="00046168" w:rsidRPr="00EA5158" w:rsidRDefault="00046168" w:rsidP="00581921">
            <w:pPr>
              <w:pStyle w:val="TableParagraph"/>
              <w:spacing w:before="57"/>
              <w:ind w:left="161"/>
              <w:rPr>
                <w:rFonts w:ascii="Arial" w:eastAsia="Arial" w:hAnsi="Arial" w:cs="Arial"/>
                <w:sz w:val="20"/>
                <w:szCs w:val="20"/>
              </w:rPr>
            </w:pPr>
            <w:r w:rsidRPr="00EA5158">
              <w:rPr>
                <w:rFonts w:ascii="Arial"/>
                <w:sz w:val="20"/>
                <w:szCs w:val="20"/>
              </w:rPr>
              <w:t>article</w:t>
            </w:r>
            <w:r w:rsidRPr="00EA5158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EA5158">
              <w:rPr>
                <w:rFonts w:ascii="Arial"/>
                <w:sz w:val="20"/>
                <w:szCs w:val="20"/>
              </w:rPr>
              <w:t>2(1)(</w:t>
            </w:r>
            <w:proofErr w:type="spellStart"/>
            <w:r w:rsidRPr="00EA5158">
              <w:rPr>
                <w:rFonts w:ascii="Arial"/>
                <w:sz w:val="20"/>
                <w:szCs w:val="20"/>
              </w:rPr>
              <w:t>i</w:t>
            </w:r>
            <w:proofErr w:type="spellEnd"/>
            <w:r w:rsidRPr="00EA5158">
              <w:rPr>
                <w:rFonts w:ascii="Arial"/>
                <w:sz w:val="20"/>
                <w:szCs w:val="20"/>
              </w:rPr>
              <w:t>)(iii)</w:t>
            </w:r>
          </w:p>
        </w:tc>
      </w:tr>
    </w:tbl>
    <w:p w14:paraId="682DA4DA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7338"/>
      </w:tblGrid>
      <w:tr w:rsidR="00046168" w14:paraId="107E1914" w14:textId="77777777" w:rsidTr="00581921">
        <w:trPr>
          <w:trHeight w:hRule="exact" w:val="25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34E4CB94" w14:textId="77777777" w:rsidR="00046168" w:rsidRDefault="00046168" w:rsidP="00581921">
            <w:pPr>
              <w:pStyle w:val="TableParagraph"/>
              <w:spacing w:before="7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6.*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4862C721" w14:textId="77777777" w:rsidR="00046168" w:rsidRDefault="00046168" w:rsidP="00581921">
            <w:pPr>
              <w:pStyle w:val="TableParagraph"/>
              <w:spacing w:line="260" w:lineRule="exact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Member State(s) where the issuer's securities are admitted to</w:t>
            </w:r>
            <w:r>
              <w:rPr>
                <w:rFonts w:ascii="Arial"/>
                <w:spacing w:val="-17"/>
              </w:rPr>
              <w:t xml:space="preserve"> </w:t>
            </w:r>
            <w:r>
              <w:rPr>
                <w:rFonts w:ascii="Arial"/>
              </w:rPr>
              <w:t>trading</w:t>
            </w:r>
            <w:hyperlink w:anchor="_bookmark6" w:history="1">
              <w:r>
                <w:rPr>
                  <w:rFonts w:ascii="Arial"/>
                  <w:position w:val="10"/>
                  <w:sz w:val="14"/>
                </w:rPr>
                <w:t>vii</w:t>
              </w:r>
            </w:hyperlink>
            <w:r>
              <w:rPr>
                <w:rFonts w:ascii="Arial"/>
              </w:rPr>
              <w:t>:</w:t>
            </w:r>
          </w:p>
        </w:tc>
      </w:tr>
    </w:tbl>
    <w:p w14:paraId="644E5967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970"/>
        <w:gridCol w:w="2156"/>
        <w:gridCol w:w="1786"/>
      </w:tblGrid>
      <w:tr w:rsidR="00046168" w:rsidRPr="00EA5158" w14:paraId="05FCC4B6" w14:textId="77777777" w:rsidTr="00262DE4">
        <w:trPr>
          <w:trHeight w:hRule="exact" w:val="295"/>
        </w:trPr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F80C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C4862" w14:textId="77777777" w:rsidR="00046168" w:rsidRPr="00EA5158" w:rsidRDefault="00046168" w:rsidP="00581921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Shares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19545" w14:textId="0BEAAC14" w:rsidR="00046168" w:rsidRPr="00EA5158" w:rsidRDefault="00046168" w:rsidP="00262DE4">
            <w:pPr>
              <w:pStyle w:val="TableParagraph"/>
              <w:spacing w:before="40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 w:eastAsia="Arial" w:hAnsi="Arial" w:cs="Arial"/>
                <w:sz w:val="18"/>
                <w:szCs w:val="18"/>
              </w:rPr>
              <w:t>Debt securities &lt;</w:t>
            </w:r>
            <w:r w:rsidRPr="00EA5158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EA5158">
              <w:rPr>
                <w:rFonts w:ascii="Arial" w:eastAsia="Arial" w:hAnsi="Arial" w:cs="Arial"/>
                <w:sz w:val="18"/>
                <w:szCs w:val="18"/>
              </w:rPr>
              <w:t>1000€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83E5A" w14:textId="44D832DD" w:rsidR="00046168" w:rsidRPr="00EA5158" w:rsidRDefault="00262DE4" w:rsidP="00262DE4">
            <w:pPr>
              <w:pStyle w:val="TableParagraph"/>
              <w:spacing w:before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18"/>
              </w:rPr>
              <w:t xml:space="preserve">    </w:t>
            </w:r>
            <w:r w:rsidR="00046168" w:rsidRPr="00EA5158">
              <w:rPr>
                <w:rFonts w:ascii="Arial"/>
                <w:sz w:val="18"/>
                <w:szCs w:val="18"/>
              </w:rPr>
              <w:t>Other</w:t>
            </w:r>
            <w:r w:rsidR="00046168" w:rsidRPr="00EA5158">
              <w:rPr>
                <w:rFonts w:ascii="Arial"/>
                <w:spacing w:val="-2"/>
                <w:sz w:val="18"/>
                <w:szCs w:val="18"/>
              </w:rPr>
              <w:t xml:space="preserve"> </w:t>
            </w:r>
            <w:r w:rsidR="00046168" w:rsidRPr="00EA5158">
              <w:rPr>
                <w:rFonts w:ascii="Arial"/>
                <w:sz w:val="18"/>
                <w:szCs w:val="18"/>
              </w:rPr>
              <w:t>securities</w:t>
            </w:r>
          </w:p>
        </w:tc>
      </w:tr>
      <w:tr w:rsidR="00046168" w:rsidRPr="00EA5158" w14:paraId="597F9F96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2E91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Austria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03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F1C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23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53F3A14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3083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Belgium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BE1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9AE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5C6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69990EC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B42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Bulgaria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937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488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C4F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C42B2D0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5DC3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Croatia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C3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B74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854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0148811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64C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Cyprus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DF6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BE7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0C8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23F3BA1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BDE8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Czech</w:t>
            </w:r>
            <w:r w:rsidRPr="00EA5158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EA5158">
              <w:rPr>
                <w:rFonts w:ascii="Arial"/>
                <w:sz w:val="18"/>
                <w:szCs w:val="18"/>
              </w:rPr>
              <w:t>Republic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CE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5386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061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A4C926B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DD3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Denmark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056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154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66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8DE8F38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D629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Estonia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AB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4A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BE1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5CB58E71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16A8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Finland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178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707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1B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1C38055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7CA3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France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4F2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87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968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D1649AC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FFF0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Germany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9838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3B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A9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35B352E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0A4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lastRenderedPageBreak/>
              <w:t>Greece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F4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978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1CD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01171FD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DB7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Hungary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4A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99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D11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414BB73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E2CF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Iceland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84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E34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D038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2B1E03FC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315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Ireland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BA1C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A7D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9D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F711C8F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9418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Italy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2EE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AE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004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721F908A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4F39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Latvia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1D2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BDD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6B9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7A4064F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F4AB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Liechtenstein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2B9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608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F92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4258B58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DBB1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Lithuania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AB8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716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7C9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0AC493FF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6452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Luxembourg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DD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59A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0CE6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5020E39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5935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Malta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93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51D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F11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5DE6B2E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92C0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Netherlands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4C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B7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1D4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71BC4897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365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Norway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31C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9D0E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E72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4B78479B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BF3E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Poland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8710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4CF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65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6921C6B8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DF25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Portugal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867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CFB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75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28EDA3C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732F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Romania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B2F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358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B5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C2946AA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EED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Slovakia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1FD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ED5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38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4AD53BB2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9DB4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Slovenia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A3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6172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5A6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3BB83689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F56D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Spain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47AB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225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5EC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13CAD1D" w14:textId="77777777" w:rsidTr="00262DE4">
        <w:trPr>
          <w:trHeight w:hRule="exact" w:val="193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06BB" w14:textId="77777777" w:rsidR="00046168" w:rsidRPr="00EA5158" w:rsidRDefault="00046168" w:rsidP="00581921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Sweden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90F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B5F9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DCEA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  <w:tr w:rsidR="00046168" w:rsidRPr="00EA5158" w14:paraId="1A74A504" w14:textId="77777777" w:rsidTr="00262DE4">
        <w:trPr>
          <w:trHeight w:hRule="exact" w:val="194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C89" w14:textId="77777777" w:rsidR="00046168" w:rsidRPr="00EA5158" w:rsidRDefault="00046168" w:rsidP="00581921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EA5158">
              <w:rPr>
                <w:rFonts w:ascii="Arial"/>
                <w:sz w:val="18"/>
                <w:szCs w:val="18"/>
              </w:rPr>
              <w:t>United</w:t>
            </w:r>
            <w:r w:rsidRPr="00EA5158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EA5158">
              <w:rPr>
                <w:rFonts w:ascii="Arial"/>
                <w:sz w:val="18"/>
                <w:szCs w:val="18"/>
              </w:rPr>
              <w:t>Kingdom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D27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74E6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6C53" w14:textId="77777777" w:rsidR="00046168" w:rsidRPr="00EA5158" w:rsidRDefault="00046168" w:rsidP="00581921">
            <w:pPr>
              <w:rPr>
                <w:sz w:val="18"/>
                <w:szCs w:val="18"/>
              </w:rPr>
            </w:pPr>
          </w:p>
        </w:tc>
      </w:tr>
    </w:tbl>
    <w:p w14:paraId="75689A21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4685"/>
      </w:tblGrid>
      <w:tr w:rsidR="00046168" w14:paraId="1FEAF978" w14:textId="77777777" w:rsidTr="00581921">
        <w:trPr>
          <w:trHeight w:hRule="exact" w:val="25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7E973DFE" w14:textId="77777777" w:rsidR="00046168" w:rsidRDefault="00046168" w:rsidP="00581921">
            <w:pPr>
              <w:pStyle w:val="TableParagraph"/>
              <w:spacing w:line="258" w:lineRule="exact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position w:val="1"/>
              </w:rPr>
              <w:t>6.</w:t>
            </w:r>
            <w:r>
              <w:rPr>
                <w:rFonts w:ascii="Arial"/>
                <w:b/>
                <w:spacing w:val="7"/>
                <w:position w:val="1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</w:rPr>
              <w:t>bis</w:t>
            </w:r>
            <w:proofErr w:type="spellEnd"/>
            <w:proofErr w:type="gramEnd"/>
            <w:r>
              <w:rPr>
                <w:rFonts w:ascii="Arial"/>
                <w:b/>
              </w:rPr>
              <w:t>.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0B323369" w14:textId="77777777" w:rsidR="00046168" w:rsidRDefault="00046168" w:rsidP="00581921">
            <w:pPr>
              <w:pStyle w:val="TableParagraph"/>
              <w:spacing w:line="256" w:lineRule="exact"/>
              <w:ind w:left="10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Former home Member State (if</w:t>
            </w:r>
            <w:r>
              <w:rPr>
                <w:rFonts w:ascii="Arial"/>
                <w:spacing w:val="11"/>
              </w:rPr>
              <w:t xml:space="preserve"> </w:t>
            </w:r>
            <w:r>
              <w:rPr>
                <w:rFonts w:ascii="Arial"/>
              </w:rPr>
              <w:t>applicable)</w:t>
            </w:r>
            <w:hyperlink w:anchor="_bookmark7" w:history="1">
              <w:r>
                <w:rPr>
                  <w:rFonts w:ascii="Arial"/>
                  <w:position w:val="10"/>
                  <w:sz w:val="14"/>
                </w:rPr>
                <w:t>viii</w:t>
              </w:r>
            </w:hyperlink>
            <w:r>
              <w:rPr>
                <w:rFonts w:ascii="Arial"/>
              </w:rPr>
              <w:t>:</w:t>
            </w:r>
          </w:p>
        </w:tc>
      </w:tr>
      <w:tr w:rsidR="00046168" w14:paraId="33E0B76A" w14:textId="77777777" w:rsidTr="00581921">
        <w:trPr>
          <w:trHeight w:hRule="exact" w:val="256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43A5BE06" w14:textId="77777777" w:rsidR="00046168" w:rsidRDefault="00046168" w:rsidP="00581921">
            <w:pPr>
              <w:pStyle w:val="TableParagraph"/>
              <w:spacing w:line="258" w:lineRule="exact"/>
              <w:ind w:left="200"/>
              <w:rPr>
                <w:rFonts w:ascii="Arial"/>
                <w:b/>
                <w:position w:val="1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4877B828" w14:textId="77777777" w:rsidR="00046168" w:rsidRDefault="00046168" w:rsidP="00581921">
            <w:pPr>
              <w:pStyle w:val="TableParagraph"/>
              <w:spacing w:line="256" w:lineRule="exact"/>
              <w:ind w:left="107"/>
              <w:rPr>
                <w:rFonts w:ascii="Arial"/>
              </w:rPr>
            </w:pPr>
          </w:p>
        </w:tc>
      </w:tr>
    </w:tbl>
    <w:p w14:paraId="05999617" w14:textId="77777777" w:rsidR="00046168" w:rsidRDefault="00046168" w:rsidP="00046168">
      <w:pPr>
        <w:tabs>
          <w:tab w:val="left" w:pos="1034"/>
        </w:tabs>
        <w:spacing w:before="71"/>
        <w:ind w:left="314"/>
        <w:rPr>
          <w:rFonts w:ascii="Arial" w:eastAsia="Arial" w:hAnsi="Arial" w:cs="Arial"/>
        </w:rPr>
      </w:pPr>
      <w:r>
        <w:rPr>
          <w:rFonts w:ascii="Arial"/>
          <w:b/>
          <w:w w:val="95"/>
        </w:rPr>
        <w:t>7.</w:t>
      </w:r>
      <w:r>
        <w:rPr>
          <w:rFonts w:ascii="Arial"/>
          <w:b/>
          <w:w w:val="95"/>
        </w:rPr>
        <w:tab/>
      </w:r>
      <w:r>
        <w:rPr>
          <w:rFonts w:ascii="Arial"/>
        </w:rPr>
        <w:t>NCAs the form is required to be filed</w:t>
      </w:r>
      <w:r>
        <w:rPr>
          <w:rFonts w:ascii="Arial"/>
          <w:spacing w:val="-9"/>
        </w:rPr>
        <w:t xml:space="preserve"> </w:t>
      </w:r>
      <w:proofErr w:type="spellStart"/>
      <w:r>
        <w:rPr>
          <w:rFonts w:ascii="Arial"/>
        </w:rPr>
        <w:t>with</w:t>
      </w:r>
      <w:r w:rsidRPr="003950C9">
        <w:rPr>
          <w:rFonts w:ascii="Arial"/>
          <w:vertAlign w:val="superscript"/>
        </w:rPr>
        <w:t>ix</w:t>
      </w:r>
      <w:proofErr w:type="spellEnd"/>
      <w:r>
        <w:rPr>
          <w:rFonts w:ascii="Arial"/>
        </w:rPr>
        <w:t>:</w:t>
      </w:r>
    </w:p>
    <w:p w14:paraId="0A610298" w14:textId="54918323" w:rsidR="00046168" w:rsidRDefault="00046168" w:rsidP="00046168">
      <w:pPr>
        <w:ind w:left="993" w:right="141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noProof/>
          <w:sz w:val="20"/>
          <w:lang w:eastAsia="en-GB"/>
        </w:rPr>
        <mc:AlternateContent>
          <mc:Choice Requires="wpg">
            <w:drawing>
              <wp:inline distT="0" distB="0" distL="0" distR="0" wp14:anchorId="42E16276" wp14:editId="1A6A9F8D">
                <wp:extent cx="5117911" cy="362585"/>
                <wp:effectExtent l="0" t="0" r="6985" b="1841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911" cy="362585"/>
                          <a:chOff x="0" y="0"/>
                          <a:chExt cx="9626" cy="571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9616" cy="2"/>
                            <a:chOff x="5" y="10"/>
                            <a:chExt cx="9616" cy="2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961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16"/>
                                <a:gd name="T2" fmla="+- 0 9621 5"/>
                                <a:gd name="T3" fmla="*/ T2 w 96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6">
                                  <a:moveTo>
                                    <a:pt x="0" y="0"/>
                                  </a:moveTo>
                                  <a:lnTo>
                                    <a:pt x="961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561"/>
                            <a:chOff x="10" y="5"/>
                            <a:chExt cx="2" cy="561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5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61"/>
                                <a:gd name="T2" fmla="+- 0 565 5"/>
                                <a:gd name="T3" fmla="*/ 565 h 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1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5" y="561"/>
                            <a:ext cx="9606" cy="2"/>
                            <a:chOff x="5" y="561"/>
                            <a:chExt cx="9606" cy="2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5" y="561"/>
                              <a:ext cx="960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06"/>
                                <a:gd name="T2" fmla="+- 0 9611 5"/>
                                <a:gd name="T3" fmla="*/ T2 w 96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6">
                                  <a:moveTo>
                                    <a:pt x="0" y="0"/>
                                  </a:moveTo>
                                  <a:lnTo>
                                    <a:pt x="960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30"/>
                        <wpg:cNvGrpSpPr>
                          <a:grpSpLocks/>
                        </wpg:cNvGrpSpPr>
                        <wpg:grpSpPr bwMode="auto">
                          <a:xfrm>
                            <a:off x="9616" y="5"/>
                            <a:ext cx="2" cy="561"/>
                            <a:chOff x="9616" y="5"/>
                            <a:chExt cx="2" cy="561"/>
                          </a:xfrm>
                        </wpg:grpSpPr>
                        <wps:wsp>
                          <wps:cNvPr id="193" name="Freeform 31"/>
                          <wps:cNvSpPr>
                            <a:spLocks/>
                          </wps:cNvSpPr>
                          <wps:spPr bwMode="auto">
                            <a:xfrm>
                              <a:off x="9616" y="5"/>
                              <a:ext cx="2" cy="561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561"/>
                                <a:gd name="T2" fmla="+- 0 565 5"/>
                                <a:gd name="T3" fmla="*/ 565 h 5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1">
                                  <a:moveTo>
                                    <a:pt x="0" y="0"/>
                                  </a:move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" o:spid="_x0000_s1026" style="width:403pt;height:28.55pt;mso-position-horizontal-relative:char;mso-position-vertical-relative:line" coordsize="9626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">
                <v:group id="Group 24" o:spid="_x0000_s1027" style="position:absolute;left:5;top:10;width:9616;height:2" coordorigin="5,10" coordsize="9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28" style="position:absolute;left:5;top:10;width:9616;height:2;visibility:visible;mso-wrap-style:square;v-text-anchor:top" coordsize="9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EyMUA&#10;AADbAAAADwAAAGRycy9kb3ducmV2LnhtbESPT2vCQBTE74LfYXmCF9GNVlRSVyn+AaGXVsVeX7Ov&#10;SWj2bcyuMfrpuwXB4zAzv2Hmy8YUoqbK5ZYVDAcRCOLE6pxTBcfDtj8D4TyyxsIyKbiRg+Wi3Zpj&#10;rO2VP6ne+1QECLsYFWTel7GULsnIoBvYkjh4P7Yy6IOsUqkrvAa4KeQoiibSYM5hIcOSVhklv/uL&#10;UcDr88tXcX8/6W39/eE3tzGvelapbqd5ewXhqfHP8KO90wpGU/j/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ATIxQAAANsAAAAPAAAAAAAAAAAAAAAAAJgCAABkcnMv&#10;ZG93bnJldi54bWxQSwUGAAAAAAQABAD1AAAAigMAAAAA&#10;" path="m,l9616,e" filled="f" strokeweight=".48pt">
                    <v:path arrowok="t" o:connecttype="custom" o:connectlocs="0,0;9616,0" o:connectangles="0,0"/>
                  </v:shape>
                </v:group>
                <v:group id="Group 26" o:spid="_x0000_s1029" style="position:absolute;left:10;top:5;width:2;height:561" coordorigin="10,5" coordsize="2,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30" style="position:absolute;left:10;top:5;width:2;height:561;visibility:visible;mso-wrap-style:square;v-text-anchor:top" coordsize="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+/Q8MA&#10;AADbAAAADwAAAGRycy9kb3ducmV2LnhtbESPS4vCQBCE78L+h6GFvelEV3xkHSWIildf4LHJtEnY&#10;TE82M5q4v35HEDwW1fVV13zZmlLcqXaFZQWDfgSCOLW64EzB6bjpTUE4j6yxtEwKHuRgufjozDHW&#10;tuE93Q8+EwHCLkYFufdVLKVLczLo+rYiDt7V1gZ9kHUmdY1NgJtSDqNoLA0WHBpyrGiVU/pzuJnw&#10;hrzsmi8brX7X9m+0Pftsgkmi1Ge3Tb5BeGr9+/iV3mkFwxk8twQA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+/Q8MAAADbAAAADwAAAAAAAAAAAAAAAACYAgAAZHJzL2Rv&#10;d25yZXYueG1sUEsFBgAAAAAEAAQA9QAAAIgDAAAAAA==&#10;" path="m,l,560e" filled="f" strokeweight=".48pt">
                    <v:path arrowok="t" o:connecttype="custom" o:connectlocs="0,5;0,565" o:connectangles="0,0"/>
                  </v:shape>
                </v:group>
                <v:group id="Group 28" o:spid="_x0000_s1031" style="position:absolute;left:5;top:561;width:9606;height:2" coordorigin="5,561" coordsize="96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9" o:spid="_x0000_s1032" style="position:absolute;left:5;top:561;width:9606;height:2;visibility:visible;mso-wrap-style:square;v-text-anchor:top" coordsize="96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JmTsQA&#10;AADbAAAADwAAAGRycy9kb3ducmV2LnhtbESP3WrCQBSE74W+w3IKvdNNbFGJboIE+kMFRdsHOGaP&#10;SXD3bMhuNX37bkHwcpiZb5hVMVgjLtT71rGCdJKAIK6cbrlW8P31Ol6A8AFZo3FMCn7JQ5E/jFaY&#10;aXflPV0OoRYRwj5DBU0IXSalrxqy6CeuI47eyfUWQ5R9LXWP1wi3Rk6TZCYtthwXGuyobKg6H36s&#10;gjdz0i+O9pvPLXZHs3uft2V1VOrpcVgvQQQawj18a39oBc8p/H+JP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CZk7EAAAA2wAAAA8AAAAAAAAAAAAAAAAAmAIAAGRycy9k&#10;b3ducmV2LnhtbFBLBQYAAAAABAAEAPUAAACJAwAAAAA=&#10;" path="m,l9606,e" filled="f" strokeweight=".48pt">
                    <v:path arrowok="t" o:connecttype="custom" o:connectlocs="0,0;9606,0" o:connectangles="0,0"/>
                  </v:shape>
                </v:group>
                <v:group id="Group 30" o:spid="_x0000_s1033" style="position:absolute;left:9616;top:5;width:2;height:561" coordorigin="9616,5" coordsize="2,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31" o:spid="_x0000_s1034" style="position:absolute;left:9616;top:5;width:2;height:561;visibility:visible;mso-wrap-style:square;v-text-anchor:top" coordsize="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qIdsMA&#10;AADcAAAADwAAAGRycy9kb3ducmV2LnhtbESPT4vCMBDF74LfIYzgTVPXZdVqlCK6eF3/gMehGdti&#10;M6lN1lY/vVlY8DbDe783bxar1pTiTrUrLCsYDSMQxKnVBWcKjoftYArCeWSNpWVS8CAHq2W3s8BY&#10;24Z/6L73mQgh7GJUkHtfxVK6NCeDbmgr4qBdbG3Qh7XOpK6xCeGmlB9R9CUNFhwu5FjROqf0uv81&#10;oYY875qxjda3jX1+fp98NsEkUarfa5M5CE+tf5v/6Z0O3GwMf8+ECe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qIdsMAAADcAAAADwAAAAAAAAAAAAAAAACYAgAAZHJzL2Rv&#10;d25yZXYueG1sUEsFBgAAAAAEAAQA9QAAAIgDAAAAAA==&#10;" path="m,l,560e" filled="f" strokeweight=".48pt">
                    <v:path arrowok="t" o:connecttype="custom" o:connectlocs="0,5;0,565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2315"/>
      </w:tblGrid>
      <w:tr w:rsidR="00046168" w14:paraId="1C424FC5" w14:textId="77777777" w:rsidTr="00581921">
        <w:trPr>
          <w:trHeight w:hRule="exact" w:val="22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14:paraId="2F4BBF4C" w14:textId="77777777" w:rsidR="00046168" w:rsidRDefault="00046168" w:rsidP="00581921">
            <w:pPr>
              <w:pStyle w:val="TableParagraph"/>
              <w:spacing w:line="226" w:lineRule="exact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8*.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07F6A5C6" w14:textId="77777777" w:rsidR="00046168" w:rsidRDefault="00046168" w:rsidP="00581921">
            <w:pPr>
              <w:pStyle w:val="TableParagraph"/>
              <w:spacing w:line="225" w:lineRule="exact"/>
              <w:ind w:left="2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Date of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notification:</w:t>
            </w:r>
          </w:p>
        </w:tc>
      </w:tr>
    </w:tbl>
    <w:p w14:paraId="5783F275" w14:textId="77777777" w:rsidR="00046168" w:rsidRPr="00046168" w:rsidRDefault="00046168" w:rsidP="00046168">
      <w:pPr>
        <w:pStyle w:val="TableParagraph"/>
        <w:spacing w:line="256" w:lineRule="exact"/>
        <w:ind w:left="107"/>
        <w:rPr>
          <w:rFonts w:ascii="Arial"/>
        </w:rPr>
      </w:pPr>
    </w:p>
    <w:tbl>
      <w:tblPr>
        <w:tblW w:w="12010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"/>
        <w:gridCol w:w="71"/>
        <w:gridCol w:w="6947"/>
        <w:gridCol w:w="676"/>
        <w:gridCol w:w="3650"/>
      </w:tblGrid>
      <w:tr w:rsidR="00046168" w14:paraId="183AC19B" w14:textId="77777777" w:rsidTr="00046168">
        <w:trPr>
          <w:gridAfter w:val="1"/>
          <w:wAfter w:w="3650" w:type="dxa"/>
          <w:trHeight w:hRule="exact" w:val="26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BF963F1" w14:textId="77777777" w:rsidR="00046168" w:rsidRDefault="00046168" w:rsidP="00581921">
            <w:pPr>
              <w:pStyle w:val="TableParagraph"/>
              <w:spacing w:before="13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9.</w:t>
            </w:r>
          </w:p>
        </w:tc>
        <w:tc>
          <w:tcPr>
            <w:tcW w:w="7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C14E8" w14:textId="77777777" w:rsidR="00046168" w:rsidRDefault="00046168" w:rsidP="00581921">
            <w:pPr>
              <w:pStyle w:val="TableParagraph"/>
              <w:spacing w:line="260" w:lineRule="exact"/>
              <w:ind w:left="28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Start  date  of  3  year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period</w:t>
            </w:r>
            <w:hyperlink w:anchor="_bookmark8" w:history="1">
              <w:r>
                <w:rPr>
                  <w:rFonts w:ascii="Arial"/>
                  <w:position w:val="10"/>
                  <w:sz w:val="14"/>
                </w:rPr>
                <w:t>x</w:t>
              </w:r>
            </w:hyperlink>
            <w:r>
              <w:rPr>
                <w:rFonts w:ascii="Arial"/>
              </w:rPr>
              <w:t>:</w:t>
            </w:r>
          </w:p>
        </w:tc>
      </w:tr>
      <w:tr w:rsidR="00046168" w14:paraId="5C36E54E" w14:textId="77777777" w:rsidTr="00046168">
        <w:trPr>
          <w:gridAfter w:val="1"/>
          <w:wAfter w:w="3650" w:type="dxa"/>
          <w:trHeight w:hRule="exact" w:val="261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298CEFB4" w14:textId="77777777" w:rsidR="00046168" w:rsidRDefault="00046168" w:rsidP="00581921">
            <w:pPr>
              <w:pStyle w:val="TableParagraph"/>
              <w:spacing w:before="13"/>
              <w:ind w:left="200"/>
              <w:rPr>
                <w:rFonts w:ascii="Arial"/>
                <w:b/>
              </w:rPr>
            </w:pPr>
          </w:p>
        </w:tc>
        <w:tc>
          <w:tcPr>
            <w:tcW w:w="7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493CD" w14:textId="77777777" w:rsidR="00046168" w:rsidRDefault="00046168" w:rsidP="00581921">
            <w:pPr>
              <w:pStyle w:val="TableParagraph"/>
              <w:spacing w:line="260" w:lineRule="exact"/>
              <w:ind w:left="282"/>
              <w:rPr>
                <w:rFonts w:ascii="Arial"/>
              </w:rPr>
            </w:pPr>
          </w:p>
        </w:tc>
      </w:tr>
      <w:tr w:rsidR="00046168" w14:paraId="66398A3D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444DD" w14:textId="77777777" w:rsidR="00046168" w:rsidRDefault="00046168" w:rsidP="00581921">
            <w:pPr>
              <w:pStyle w:val="TableParagraph"/>
              <w:spacing w:before="8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10.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5CA2A24F" w14:textId="77777777" w:rsidR="00046168" w:rsidRDefault="00046168" w:rsidP="00581921">
            <w:pPr>
              <w:pStyle w:val="TableParagraph"/>
              <w:spacing w:line="260" w:lineRule="exact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Additional information</w:t>
            </w:r>
            <w:hyperlink w:anchor="_bookmark9" w:history="1">
              <w:r>
                <w:rPr>
                  <w:rFonts w:ascii="Arial"/>
                  <w:position w:val="10"/>
                  <w:sz w:val="14"/>
                </w:rPr>
                <w:t>x</w:t>
              </w:r>
            </w:hyperlink>
            <w:r>
              <w:rPr>
                <w:rFonts w:ascii="Arial"/>
                <w:position w:val="10"/>
                <w:sz w:val="14"/>
              </w:rPr>
              <w:t>i</w:t>
            </w:r>
            <w:r>
              <w:rPr>
                <w:rFonts w:ascii="Arial"/>
                <w:spacing w:val="36"/>
                <w:position w:val="10"/>
                <w:sz w:val="14"/>
              </w:rPr>
              <w:t xml:space="preserve"> </w:t>
            </w:r>
            <w:r>
              <w:rPr>
                <w:rFonts w:ascii="Arial"/>
              </w:rPr>
              <w:t>:</w:t>
            </w:r>
          </w:p>
        </w:tc>
      </w:tr>
      <w:tr w:rsidR="00046168" w14:paraId="04ABA0F0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7AFE5" w14:textId="77777777" w:rsidR="00046168" w:rsidRDefault="00046168" w:rsidP="00581921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6933D628" w14:textId="77777777" w:rsidR="00046168" w:rsidRDefault="00046168" w:rsidP="00581921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</w:p>
        </w:tc>
      </w:tr>
      <w:tr w:rsidR="00046168" w14:paraId="1359619B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751FE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11.*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10A13420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 w:rsidRPr="00046168">
              <w:rPr>
                <w:rFonts w:ascii="Arial"/>
              </w:rPr>
              <w:t>Contact details:</w:t>
            </w:r>
          </w:p>
        </w:tc>
      </w:tr>
      <w:tr w:rsidR="00046168" w14:paraId="30D0370E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230B4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5A134879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 w:rsidRPr="00046168">
              <w:rPr>
                <w:rFonts w:ascii="Arial"/>
              </w:rPr>
              <w:t>Issuer’s address:</w:t>
            </w:r>
          </w:p>
        </w:tc>
      </w:tr>
      <w:tr w:rsidR="00046168" w14:paraId="5FA0D213" w14:textId="43FA0B14" w:rsidTr="00046168">
        <w:trPr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CD98B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46F5D2B2" w14:textId="538EAC3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Person responsible within the issuer for the present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 xml:space="preserve">notification: </w:t>
            </w:r>
          </w:p>
        </w:tc>
        <w:tc>
          <w:tcPr>
            <w:tcW w:w="4326" w:type="dxa"/>
            <w:gridSpan w:val="2"/>
          </w:tcPr>
          <w:p w14:paraId="6CF21EA4" w14:textId="77777777" w:rsidR="00046168" w:rsidRDefault="00046168" w:rsidP="00581921">
            <w:pPr>
              <w:pStyle w:val="TableParagraph"/>
              <w:spacing w:before="1"/>
              <w:rPr>
                <w:rFonts w:ascii="Arial" w:eastAsia="Arial" w:hAnsi="Arial" w:cs="Arial"/>
                <w:sz w:val="26"/>
                <w:szCs w:val="26"/>
              </w:rPr>
            </w:pPr>
          </w:p>
          <w:p w14:paraId="6A87CAB1" w14:textId="1F8E77D6" w:rsidR="00046168" w:rsidRDefault="00046168">
            <w:pPr>
              <w:spacing w:after="120" w:line="264" w:lineRule="auto"/>
              <w:jc w:val="left"/>
            </w:pPr>
            <w:r>
              <w:rPr>
                <w:rFonts w:ascii="Arial"/>
              </w:rPr>
              <w:t>Person responsible within the issuer for the present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notification:</w:t>
            </w:r>
          </w:p>
        </w:tc>
      </w:tr>
      <w:tr w:rsidR="00046168" w14:paraId="02CBAA62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13D2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460D2EDD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E-Mail</w:t>
            </w:r>
            <w:r w:rsidRPr="00046168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address:</w:t>
            </w:r>
          </w:p>
        </w:tc>
      </w:tr>
      <w:tr w:rsidR="00046168" w14:paraId="63A90F17" w14:textId="77777777" w:rsidTr="00046168">
        <w:trPr>
          <w:gridAfter w:val="2"/>
          <w:wAfter w:w="4326" w:type="dxa"/>
          <w:trHeight w:hRule="exact" w:val="256"/>
        </w:trPr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419C3" w14:textId="77777777" w:rsidR="00046168" w:rsidRPr="00046168" w:rsidRDefault="00046168" w:rsidP="00046168">
            <w:pPr>
              <w:pStyle w:val="TableParagraph"/>
              <w:spacing w:before="8"/>
              <w:ind w:left="200"/>
              <w:rPr>
                <w:rFonts w:ascii="Arial"/>
                <w:b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676D3577" w14:textId="77777777" w:rsidR="00046168" w:rsidRPr="00046168" w:rsidRDefault="00046168" w:rsidP="00046168">
            <w:pPr>
              <w:pStyle w:val="TableParagraph"/>
              <w:spacing w:line="260" w:lineRule="exact"/>
              <w:ind w:left="230"/>
              <w:rPr>
                <w:rFonts w:ascii="Arial"/>
              </w:rPr>
            </w:pPr>
            <w:r>
              <w:rPr>
                <w:rFonts w:ascii="Arial"/>
              </w:rPr>
              <w:t>Telephone:</w:t>
            </w:r>
          </w:p>
        </w:tc>
      </w:tr>
    </w:tbl>
    <w:p w14:paraId="753909E1" w14:textId="77777777" w:rsidR="00EA5158" w:rsidRDefault="00EA5158" w:rsidP="00EA5158">
      <w:pPr>
        <w:pStyle w:val="BodyText"/>
        <w:spacing w:before="77"/>
        <w:ind w:left="114" w:right="127"/>
      </w:pPr>
    </w:p>
    <w:p w14:paraId="01F9C9C2" w14:textId="77777777" w:rsidR="00133917" w:rsidRDefault="00133917" w:rsidP="00EA5158">
      <w:pPr>
        <w:pStyle w:val="BodyText"/>
        <w:spacing w:before="77"/>
        <w:ind w:left="114" w:right="127"/>
      </w:pPr>
    </w:p>
    <w:p w14:paraId="0961D16C" w14:textId="448D14A5" w:rsidR="00EA5158" w:rsidRPr="00133917" w:rsidRDefault="00EA5158" w:rsidP="00EA5158">
      <w:pPr>
        <w:pStyle w:val="BodyText"/>
        <w:spacing w:before="77"/>
        <w:ind w:left="114" w:right="127"/>
        <w:rPr>
          <w:i/>
          <w:sz w:val="20"/>
        </w:rPr>
      </w:pPr>
      <w:r w:rsidRPr="00133917">
        <w:rPr>
          <w:i/>
          <w:sz w:val="20"/>
        </w:rPr>
        <w:t>(* Mandatory</w:t>
      </w:r>
      <w:r w:rsidRPr="00133917">
        <w:rPr>
          <w:i/>
          <w:spacing w:val="-15"/>
          <w:sz w:val="20"/>
        </w:rPr>
        <w:t xml:space="preserve"> </w:t>
      </w:r>
      <w:r w:rsidRPr="00133917">
        <w:rPr>
          <w:i/>
          <w:sz w:val="20"/>
        </w:rPr>
        <w:t>information)</w:t>
      </w:r>
    </w:p>
    <w:p w14:paraId="7FC7AEDB" w14:textId="77777777" w:rsidR="00133917" w:rsidRDefault="00133917" w:rsidP="00046168">
      <w:pPr>
        <w:spacing w:before="71" w:after="11"/>
        <w:ind w:left="363" w:right="127"/>
        <w:rPr>
          <w:rFonts w:ascii="Arial"/>
          <w:b/>
        </w:rPr>
      </w:pPr>
    </w:p>
    <w:p w14:paraId="2A8C13AD" w14:textId="77777777" w:rsidR="00133917" w:rsidRDefault="00133917" w:rsidP="00046168">
      <w:pPr>
        <w:spacing w:before="71" w:after="11"/>
        <w:ind w:left="363" w:right="127"/>
        <w:rPr>
          <w:rFonts w:ascii="Arial"/>
          <w:b/>
        </w:rPr>
      </w:pPr>
    </w:p>
    <w:p w14:paraId="0F58D739" w14:textId="77777777" w:rsidR="008C0338" w:rsidRDefault="008C0338" w:rsidP="00046168">
      <w:pPr>
        <w:spacing w:before="71" w:after="11"/>
        <w:ind w:left="363" w:right="127"/>
        <w:rPr>
          <w:rFonts w:ascii="Arial"/>
          <w:b/>
        </w:rPr>
      </w:pPr>
    </w:p>
    <w:p w14:paraId="271EDEDE" w14:textId="77777777" w:rsidR="008C0338" w:rsidRDefault="008C0338">
      <w:pPr>
        <w:spacing w:after="120" w:line="264" w:lineRule="auto"/>
        <w:jc w:val="left"/>
        <w:rPr>
          <w:rFonts w:ascii="Arial"/>
          <w:b/>
        </w:rPr>
      </w:pPr>
      <w:r>
        <w:rPr>
          <w:rFonts w:ascii="Arial"/>
          <w:b/>
        </w:rPr>
        <w:br w:type="page"/>
      </w:r>
    </w:p>
    <w:p w14:paraId="2BA5948F" w14:textId="5E45641F" w:rsidR="00046168" w:rsidRDefault="00046168" w:rsidP="00046168">
      <w:pPr>
        <w:spacing w:before="71" w:after="11"/>
        <w:ind w:left="363" w:right="127"/>
        <w:rPr>
          <w:rFonts w:ascii="Arial"/>
          <w:b/>
        </w:rPr>
      </w:pPr>
      <w:r>
        <w:rPr>
          <w:rFonts w:ascii="Arial"/>
          <w:b/>
        </w:rPr>
        <w:lastRenderedPageBreak/>
        <w:t>Information on filing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procedures:</w:t>
      </w:r>
    </w:p>
    <w:p w14:paraId="6A0A999E" w14:textId="77777777" w:rsidR="00046168" w:rsidRDefault="00046168" w:rsidP="00046168">
      <w:pPr>
        <w:spacing w:before="71" w:after="11"/>
        <w:ind w:left="363" w:right="127"/>
        <w:rPr>
          <w:rFonts w:ascii="Arial" w:eastAsia="Arial" w:hAnsi="Arial" w:cs="Arial"/>
        </w:rPr>
      </w:pP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512"/>
      </w:tblGrid>
      <w:tr w:rsidR="00A46C51" w:rsidRPr="00D70BDE" w14:paraId="5791CA04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FD72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Austria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B197" w14:textId="77777777" w:rsidR="00A46C51" w:rsidRPr="00D70BDE" w:rsidRDefault="00A46C51" w:rsidP="00350975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 xml:space="preserve">e-mail to: </w:t>
            </w:r>
            <w:hyperlink r:id="rId9" w:history="1">
              <w:r w:rsidRPr="00F207BC">
                <w:rPr>
                  <w:rStyle w:val="Hyperlink"/>
                  <w:rFonts w:ascii="Arial"/>
                  <w:color w:val="0070C0"/>
                  <w:sz w:val="18"/>
                  <w:szCs w:val="18"/>
                </w:rPr>
                <w:t>marktaufsicht@fma.gv.at</w:t>
              </w:r>
            </w:hyperlink>
            <w:r w:rsidRPr="00F207BC">
              <w:rPr>
                <w:rFonts w:ascii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A46C51" w:rsidRPr="00D70BDE" w14:paraId="126B0976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E555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Belgium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E85D" w14:textId="6919D4FE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10" w:history="1">
              <w:r w:rsidRPr="007D02F5">
                <w:rPr>
                  <w:rStyle w:val="Hyperlink"/>
                  <w:sz w:val="18"/>
                  <w:szCs w:val="18"/>
                </w:rPr>
                <w:t>trp.fin@fsma.be</w:t>
              </w:r>
            </w:hyperlink>
          </w:p>
        </w:tc>
      </w:tr>
      <w:tr w:rsidR="00A46C51" w:rsidRPr="00D70BDE" w14:paraId="776B6D9F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A6E5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Bulgaria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6D6B" w14:textId="49F287C2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</w:p>
        </w:tc>
      </w:tr>
      <w:tr w:rsidR="00A46C51" w:rsidRPr="00D70BDE" w14:paraId="36E9AFDA" w14:textId="77777777" w:rsidTr="00350975">
        <w:trPr>
          <w:trHeight w:hRule="exact" w:val="3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5F1A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Croatia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497A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v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ia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 xml:space="preserve"> national OAM: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S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RPI;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or postal address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>: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Miramarska</w:t>
            </w:r>
            <w:proofErr w:type="spellEnd"/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 xml:space="preserve"> 24b,</w:t>
            </w:r>
            <w:r>
              <w:rPr>
                <w:rFonts w:ascii="Arial" w:eastAsiaTheme="minorHAnsi"/>
                <w:sz w:val="18"/>
                <w:szCs w:val="18"/>
                <w:lang w:val="en-US"/>
              </w:rPr>
              <w:t xml:space="preserve"> 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10000</w:t>
            </w:r>
            <w:r w:rsidRPr="00D70BDE">
              <w:rPr>
                <w:sz w:val="18"/>
                <w:szCs w:val="18"/>
              </w:rPr>
              <w:t xml:space="preserve"> Zagreb, Croatia</w:t>
            </w:r>
          </w:p>
        </w:tc>
      </w:tr>
      <w:tr w:rsidR="00A46C51" w:rsidRPr="00D70BDE" w14:paraId="24B4DEEC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1291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Cyprus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0C61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11" w:history="1">
              <w:r w:rsidRPr="004358E9">
                <w:rPr>
                  <w:rStyle w:val="Hyperlink"/>
                  <w:sz w:val="18"/>
                  <w:szCs w:val="18"/>
                </w:rPr>
                <w:t>info@cysec.gov.cy</w:t>
              </w:r>
            </w:hyperlink>
            <w:r>
              <w:rPr>
                <w:sz w:val="18"/>
                <w:szCs w:val="18"/>
              </w:rPr>
              <w:t xml:space="preserve"> (to the attention of Issuers Department)</w:t>
            </w:r>
          </w:p>
        </w:tc>
      </w:tr>
      <w:tr w:rsidR="00A46C51" w:rsidRPr="00500FBF" w14:paraId="1E4AE5DA" w14:textId="77777777" w:rsidTr="00350975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DCF9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Czech</w:t>
            </w:r>
            <w:r w:rsidRPr="00D70BDE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D70BDE">
              <w:rPr>
                <w:rFonts w:ascii="Arial"/>
                <w:sz w:val="18"/>
                <w:szCs w:val="18"/>
              </w:rPr>
              <w:t>Republic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2231C" w14:textId="77777777" w:rsidR="00A46C51" w:rsidRPr="00A46C51" w:rsidRDefault="00A46C51" w:rsidP="00350975">
            <w:pPr>
              <w:spacing w:after="0" w:line="240" w:lineRule="auto"/>
              <w:jc w:val="left"/>
              <w:rPr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</w:t>
            </w:r>
            <w:proofErr w:type="spellStart"/>
            <w:r w:rsidRPr="00A46C51">
              <w:rPr>
                <w:sz w:val="18"/>
                <w:szCs w:val="18"/>
                <w:lang w:val="es-ES_tradnl"/>
              </w:rPr>
              <w:t>via</w:t>
            </w:r>
            <w:proofErr w:type="spellEnd"/>
            <w:r w:rsidRPr="00A46C51">
              <w:rPr>
                <w:sz w:val="18"/>
                <w:szCs w:val="18"/>
                <w:lang w:val="es-ES_tradnl"/>
              </w:rPr>
              <w:t> </w:t>
            </w:r>
            <w:proofErr w:type="spellStart"/>
            <w:r w:rsidRPr="00A46C51">
              <w:rPr>
                <w:sz w:val="18"/>
                <w:szCs w:val="18"/>
                <w:lang w:val="es-ES_tradnl"/>
              </w:rPr>
              <w:t>national</w:t>
            </w:r>
            <w:proofErr w:type="spellEnd"/>
            <w:r w:rsidRPr="00A46C51">
              <w:rPr>
                <w:sz w:val="18"/>
                <w:szCs w:val="18"/>
                <w:lang w:val="es-ES_tradnl"/>
              </w:rPr>
              <w:t xml:space="preserve"> OAM:</w:t>
            </w:r>
          </w:p>
          <w:p w14:paraId="2A29BD2B" w14:textId="77777777" w:rsidR="00A46C51" w:rsidRPr="00A46C51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</w:t>
            </w:r>
            <w:hyperlink r:id="rId12" w:history="1">
              <w:r w:rsidRPr="00A46C51">
                <w:rPr>
                  <w:rStyle w:val="Hyperlink"/>
                  <w:sz w:val="18"/>
                  <w:szCs w:val="18"/>
                  <w:lang w:val="es-ES_tradnl"/>
                </w:rPr>
                <w:t>http://www.cnb.cz/en/supervision_financial_market/information_published_issuers/index.html</w:t>
              </w:r>
            </w:hyperlink>
          </w:p>
        </w:tc>
      </w:tr>
      <w:tr w:rsidR="00A46C51" w:rsidRPr="00D70BDE" w14:paraId="7EC11A5D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9DC2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Denmark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F2D8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 w:eastAsiaTheme="minorHAnsi"/>
                <w:sz w:val="18"/>
                <w:szCs w:val="18"/>
                <w:lang w:val="en-US"/>
              </w:rPr>
              <w:t>website:</w:t>
            </w:r>
            <w:r w:rsidRPr="00D70BDE">
              <w:rPr>
                <w:sz w:val="18"/>
                <w:szCs w:val="18"/>
              </w:rPr>
              <w:t xml:space="preserve"> </w:t>
            </w:r>
            <w:hyperlink r:id="rId13" w:history="1">
              <w:r w:rsidRPr="00F207BC">
                <w:rPr>
                  <w:rStyle w:val="Hyperlink"/>
                  <w:rFonts w:ascii="Arial" w:eastAsiaTheme="minorHAnsi"/>
                  <w:color w:val="0070C0"/>
                  <w:sz w:val="18"/>
                  <w:szCs w:val="18"/>
                  <w:lang w:val="en-US"/>
                </w:rPr>
                <w:t>http://oasm.dfsa.dk/</w:t>
              </w:r>
            </w:hyperlink>
            <w:r w:rsidRPr="00F207BC">
              <w:rPr>
                <w:rFonts w:ascii="Arial" w:eastAsiaTheme="minorHAnsi"/>
                <w:color w:val="0070C0"/>
                <w:sz w:val="18"/>
                <w:szCs w:val="18"/>
                <w:lang w:val="en-US"/>
              </w:rPr>
              <w:t xml:space="preserve"> </w:t>
            </w:r>
          </w:p>
        </w:tc>
      </w:tr>
      <w:tr w:rsidR="00A46C51" w:rsidRPr="00D70BDE" w14:paraId="504469A6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5014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Estonia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F77D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cstheme="minorHAnsi"/>
                <w:sz w:val="18"/>
                <w:szCs w:val="18"/>
              </w:rPr>
              <w:t xml:space="preserve">e-mail to: </w:t>
            </w:r>
            <w:hyperlink r:id="rId14" w:history="1">
              <w:r w:rsidRPr="00D70BDE">
                <w:rPr>
                  <w:rStyle w:val="Hyperlink"/>
                  <w:rFonts w:cstheme="minorHAnsi"/>
                  <w:sz w:val="18"/>
                  <w:szCs w:val="18"/>
                </w:rPr>
                <w:t>i</w:t>
              </w:r>
              <w:r w:rsidRPr="00F207BC">
                <w:rPr>
                  <w:rStyle w:val="Hyperlink"/>
                  <w:rFonts w:cstheme="minorHAnsi"/>
                  <w:color w:val="0070C0"/>
                  <w:sz w:val="18"/>
                  <w:szCs w:val="18"/>
                </w:rPr>
                <w:t>nfo@fi.ee</w:t>
              </w:r>
            </w:hyperlink>
          </w:p>
        </w:tc>
      </w:tr>
      <w:tr w:rsidR="00A46C51" w:rsidRPr="00D70BDE" w14:paraId="19FF2543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ED3A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Finland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D585" w14:textId="1F0D04D1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15" w:history="1">
              <w:r w:rsidRPr="000759A3">
                <w:rPr>
                  <w:rStyle w:val="Hyperlink"/>
                  <w:sz w:val="18"/>
                  <w:szCs w:val="18"/>
                </w:rPr>
                <w:t>kirjaamo@finanssivalvonta.fi</w:t>
              </w:r>
            </w:hyperlink>
          </w:p>
        </w:tc>
      </w:tr>
      <w:tr w:rsidR="00A46C51" w:rsidRPr="00500FBF" w14:paraId="50C7FEE9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3BED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France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E2F7" w14:textId="77777777" w:rsidR="00A46C51" w:rsidRPr="003111DF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 xml:space="preserve">  </w:t>
            </w:r>
            <w:proofErr w:type="spellStart"/>
            <w:r>
              <w:rPr>
                <w:sz w:val="18"/>
                <w:szCs w:val="18"/>
                <w:lang w:val="es-ES_tradnl"/>
              </w:rPr>
              <w:t>v</w:t>
            </w:r>
            <w:r w:rsidRPr="003111DF">
              <w:rPr>
                <w:sz w:val="18"/>
                <w:szCs w:val="18"/>
                <w:lang w:val="es-ES_tradnl"/>
              </w:rPr>
              <w:t>ia</w:t>
            </w:r>
            <w:proofErr w:type="spellEnd"/>
            <w:r w:rsidRPr="003111DF">
              <w:rPr>
                <w:sz w:val="18"/>
                <w:szCs w:val="18"/>
                <w:lang w:val="es-ES_tradnl"/>
              </w:rPr>
              <w:t xml:space="preserve">: </w:t>
            </w:r>
            <w:hyperlink r:id="rId16" w:history="1">
              <w:r w:rsidRPr="003111DF">
                <w:rPr>
                  <w:rStyle w:val="Hyperlink"/>
                  <w:sz w:val="16"/>
                  <w:szCs w:val="16"/>
                  <w:lang w:val="es-ES_tradnl"/>
                </w:rPr>
                <w:t>https://onde.amf-france.org/RemiseInformationEmetteur/Client/PTRemiseInformationEmetteur.aspx</w:t>
              </w:r>
            </w:hyperlink>
          </w:p>
        </w:tc>
      </w:tr>
      <w:tr w:rsidR="00A46C51" w:rsidRPr="00D70BDE" w14:paraId="4C0BD553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210A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Germany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41CB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r w:rsidRPr="00F207BC">
              <w:rPr>
                <w:color w:val="0070C0"/>
                <w:sz w:val="18"/>
                <w:szCs w:val="18"/>
                <w:u w:val="single"/>
              </w:rPr>
              <w:t>p26@bafin.de</w:t>
            </w:r>
          </w:p>
        </w:tc>
      </w:tr>
      <w:tr w:rsidR="00A46C51" w:rsidRPr="00D70BDE" w14:paraId="1D4C64A5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9D0D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Greece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FC01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17" w:history="1">
              <w:r w:rsidRPr="00D70BDE">
                <w:rPr>
                  <w:rStyle w:val="Hyperlink"/>
                  <w:sz w:val="18"/>
                  <w:szCs w:val="18"/>
                </w:rPr>
                <w:t>t</w:t>
              </w:r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ransparency@cmc.gov.gr</w:t>
              </w:r>
            </w:hyperlink>
          </w:p>
        </w:tc>
      </w:tr>
      <w:tr w:rsidR="00A46C51" w:rsidRPr="00D70BDE" w14:paraId="67AB2D8E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CD9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Hungary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9F70" w14:textId="77777777" w:rsidR="00A46C51" w:rsidRPr="002B02A0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B02A0">
              <w:rPr>
                <w:sz w:val="18"/>
                <w:szCs w:val="18"/>
                <w:lang w:val="hu-HU"/>
              </w:rPr>
              <w:t>e</w:t>
            </w:r>
            <w:r>
              <w:rPr>
                <w:sz w:val="18"/>
                <w:szCs w:val="18"/>
                <w:lang w:val="hu-HU"/>
              </w:rPr>
              <w:t>-</w:t>
            </w:r>
            <w:r w:rsidRPr="002B02A0">
              <w:rPr>
                <w:sz w:val="18"/>
                <w:szCs w:val="18"/>
                <w:lang w:val="hu-HU"/>
              </w:rPr>
              <w:t>mail to</w:t>
            </w:r>
            <w:r>
              <w:rPr>
                <w:sz w:val="18"/>
                <w:szCs w:val="18"/>
                <w:lang w:val="hu-HU"/>
              </w:rPr>
              <w:t>:</w:t>
            </w:r>
            <w:r w:rsidRPr="002B02A0">
              <w:rPr>
                <w:sz w:val="18"/>
                <w:szCs w:val="18"/>
                <w:lang w:val="hu-HU"/>
              </w:rPr>
              <w:t xml:space="preserve"> </w:t>
            </w:r>
            <w:hyperlink r:id="rId18" w:history="1">
              <w:r w:rsidRPr="002B02A0">
                <w:rPr>
                  <w:rStyle w:val="Hyperlink"/>
                  <w:sz w:val="18"/>
                  <w:szCs w:val="18"/>
                  <w:lang w:val="hu-HU"/>
                </w:rPr>
                <w:t>surveillance@mnb.hu</w:t>
              </w:r>
            </w:hyperlink>
          </w:p>
        </w:tc>
      </w:tr>
      <w:tr w:rsidR="00A46C51" w:rsidRPr="00500FBF" w14:paraId="266EA7C6" w14:textId="77777777" w:rsidTr="00350975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7E53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Iceland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F28B" w14:textId="2958144E" w:rsidR="00A46C51" w:rsidRPr="00A46C51" w:rsidRDefault="00A46C51" w:rsidP="00350975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46C51">
              <w:rPr>
                <w:sz w:val="18"/>
                <w:szCs w:val="18"/>
                <w:lang w:val="es-ES_tradnl"/>
              </w:rPr>
              <w:t xml:space="preserve">  </w:t>
            </w:r>
            <w:proofErr w:type="spellStart"/>
            <w:r w:rsidRPr="00A46C51">
              <w:rPr>
                <w:sz w:val="18"/>
                <w:szCs w:val="18"/>
                <w:lang w:val="es-ES_tradnl"/>
              </w:rPr>
              <w:t>via</w:t>
            </w:r>
            <w:proofErr w:type="spellEnd"/>
            <w:r w:rsidRPr="00A46C51"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A46C51">
              <w:rPr>
                <w:sz w:val="18"/>
                <w:szCs w:val="18"/>
                <w:lang w:val="es-ES_tradnl"/>
              </w:rPr>
              <w:t>national</w:t>
            </w:r>
            <w:proofErr w:type="spellEnd"/>
            <w:r w:rsidRPr="00A46C51">
              <w:rPr>
                <w:sz w:val="18"/>
                <w:szCs w:val="18"/>
                <w:lang w:val="es-ES_tradnl"/>
              </w:rPr>
              <w:t xml:space="preserve"> OAM: </w:t>
            </w:r>
            <w:hyperlink r:id="rId19" w:history="1">
              <w:r w:rsidRPr="00A46C51">
                <w:rPr>
                  <w:rStyle w:val="Hyperlink"/>
                  <w:rFonts w:ascii="Arial" w:hAnsi="Arial" w:cs="Arial"/>
                  <w:sz w:val="18"/>
                  <w:szCs w:val="18"/>
                  <w:lang w:val="es-ES_tradnl"/>
                </w:rPr>
                <w:t>www.oam.is</w:t>
              </w:r>
            </w:hyperlink>
          </w:p>
        </w:tc>
      </w:tr>
      <w:tr w:rsidR="00A46C51" w:rsidRPr="00D70BDE" w14:paraId="3BA3EF20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1245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Ireland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DBE0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</w:t>
            </w:r>
            <w:r w:rsidRPr="00D70BDE">
              <w:rPr>
                <w:color w:val="44546A" w:themeColor="text2"/>
                <w:sz w:val="18"/>
                <w:szCs w:val="18"/>
              </w:rPr>
              <w:t xml:space="preserve"> </w:t>
            </w:r>
            <w:hyperlink r:id="rId20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regulateddisclosures@centralbank.ie</w:t>
              </w:r>
            </w:hyperlink>
            <w:r w:rsidRPr="00F207BC">
              <w:rPr>
                <w:color w:val="0070C0"/>
                <w:sz w:val="18"/>
                <w:szCs w:val="18"/>
              </w:rPr>
              <w:t xml:space="preserve">  </w:t>
            </w:r>
          </w:p>
        </w:tc>
      </w:tr>
      <w:tr w:rsidR="00A46C51" w:rsidRPr="00D70BDE" w14:paraId="0312B8AB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74CC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Italy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653D" w14:textId="77777777" w:rsidR="00A46C51" w:rsidRPr="00A20488" w:rsidRDefault="00A46C51" w:rsidP="00350975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1" w:history="1">
              <w:r w:rsidRPr="00870D3E">
                <w:rPr>
                  <w:rStyle w:val="Hyperlink"/>
                  <w:rFonts w:asciiTheme="majorHAnsi" w:hAnsiTheme="majorHAnsi" w:cstheme="majorHAnsi"/>
                  <w:sz w:val="18"/>
                  <w:szCs w:val="18"/>
                  <w:lang w:val="it-IT"/>
                </w:rPr>
                <w:t>HMSdisclosureform@consob.it</w:t>
              </w:r>
            </w:hyperlink>
            <w:r>
              <w:rPr>
                <w:rFonts w:asciiTheme="majorHAnsi" w:hAnsiTheme="majorHAnsi" w:cstheme="majorHAnsi"/>
                <w:sz w:val="20"/>
                <w:u w:val="single"/>
                <w:lang w:val="it-IT"/>
              </w:rPr>
              <w:t xml:space="preserve"> </w:t>
            </w:r>
          </w:p>
        </w:tc>
      </w:tr>
      <w:tr w:rsidR="00A46C51" w:rsidRPr="00D70BDE" w14:paraId="64B727C1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33FE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Latvia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4FC6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2" w:history="1">
              <w:r w:rsidRPr="00A923C5">
                <w:rPr>
                  <w:rStyle w:val="Hyperlink"/>
                  <w:sz w:val="18"/>
                  <w:szCs w:val="18"/>
                </w:rPr>
                <w:t>fktk@fktk.lv</w:t>
              </w:r>
            </w:hyperlink>
            <w:r>
              <w:rPr>
                <w:sz w:val="16"/>
                <w:szCs w:val="16"/>
              </w:rPr>
              <w:t xml:space="preserve"> </w:t>
            </w:r>
            <w:r w:rsidRPr="00A923C5">
              <w:rPr>
                <w:sz w:val="18"/>
                <w:szCs w:val="18"/>
              </w:rPr>
              <w:t xml:space="preserve">or postal address: </w:t>
            </w:r>
            <w:proofErr w:type="spellStart"/>
            <w:r w:rsidRPr="00A923C5">
              <w:rPr>
                <w:sz w:val="18"/>
                <w:szCs w:val="18"/>
              </w:rPr>
              <w:t>Kungu</w:t>
            </w:r>
            <w:proofErr w:type="spellEnd"/>
            <w:r w:rsidRPr="00A923C5">
              <w:rPr>
                <w:sz w:val="18"/>
                <w:szCs w:val="18"/>
              </w:rPr>
              <w:t xml:space="preserve"> </w:t>
            </w:r>
            <w:proofErr w:type="spellStart"/>
            <w:r w:rsidRPr="00A923C5">
              <w:rPr>
                <w:sz w:val="18"/>
                <w:szCs w:val="18"/>
              </w:rPr>
              <w:t>iela</w:t>
            </w:r>
            <w:proofErr w:type="spellEnd"/>
            <w:r w:rsidRPr="00A923C5">
              <w:rPr>
                <w:sz w:val="18"/>
                <w:szCs w:val="18"/>
              </w:rPr>
              <w:t xml:space="preserve"> 1, Riga, Latvia, LV-1050</w:t>
            </w:r>
          </w:p>
        </w:tc>
      </w:tr>
      <w:tr w:rsidR="00A46C51" w:rsidRPr="00D70BDE" w14:paraId="054B9721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F5F9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Liechtenstein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29A7" w14:textId="330FB36D" w:rsidR="00A46C51" w:rsidRPr="00F207BC" w:rsidRDefault="00A46C51" w:rsidP="00350975">
            <w:pPr>
              <w:jc w:val="left"/>
              <w:rPr>
                <w:color w:val="2F5496" w:themeColor="accent5" w:themeShade="BF"/>
                <w:sz w:val="18"/>
                <w:szCs w:val="18"/>
              </w:rPr>
            </w:pPr>
            <w:r>
              <w:rPr>
                <w:color w:val="2F5496" w:themeColor="accent5" w:themeShade="BF"/>
                <w:sz w:val="18"/>
                <w:szCs w:val="18"/>
              </w:rPr>
              <w:t xml:space="preserve">  </w:t>
            </w:r>
          </w:p>
        </w:tc>
      </w:tr>
      <w:tr w:rsidR="00A46C51" w:rsidRPr="00D70BDE" w14:paraId="09FF1A6D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8DF4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Lithuania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B9A1" w14:textId="517E9905" w:rsidR="00A46C51" w:rsidRPr="00D70BDE" w:rsidRDefault="00A46C51" w:rsidP="00350975">
            <w:pPr>
              <w:jc w:val="left"/>
              <w:rPr>
                <w:sz w:val="18"/>
                <w:szCs w:val="18"/>
                <w:lang w:val="en-US"/>
              </w:rPr>
            </w:pPr>
            <w:r w:rsidRPr="00D70BDE">
              <w:rPr>
                <w:sz w:val="18"/>
                <w:szCs w:val="18"/>
              </w:rPr>
              <w:t xml:space="preserve">  e-mail to:</w:t>
            </w:r>
            <w:r w:rsidRPr="00F207BC">
              <w:rPr>
                <w:color w:val="0070C0"/>
                <w:sz w:val="18"/>
                <w:szCs w:val="18"/>
              </w:rPr>
              <w:t xml:space="preserve"> </w:t>
            </w:r>
            <w:hyperlink r:id="rId23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transparency</w:t>
              </w:r>
              <w:r w:rsidRPr="00F207BC">
                <w:rPr>
                  <w:rStyle w:val="Hyperlink"/>
                  <w:color w:val="0070C0"/>
                  <w:sz w:val="18"/>
                  <w:szCs w:val="18"/>
                  <w:lang w:val="en-US"/>
                </w:rPr>
                <w:t>@</w:t>
              </w:r>
              <w:proofErr w:type="spellStart"/>
              <w:r w:rsidRPr="00F207BC">
                <w:rPr>
                  <w:rStyle w:val="Hyperlink"/>
                  <w:color w:val="0070C0"/>
                  <w:sz w:val="18"/>
                  <w:szCs w:val="18"/>
                  <w:lang w:val="en-US"/>
                </w:rPr>
                <w:t>lb.lt</w:t>
              </w:r>
              <w:proofErr w:type="spellEnd"/>
            </w:hyperlink>
          </w:p>
        </w:tc>
      </w:tr>
      <w:tr w:rsidR="00A46C51" w:rsidRPr="00D70BDE" w14:paraId="3F335FAB" w14:textId="77777777" w:rsidTr="00350975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7F46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Luxembourg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5255" w14:textId="77777777" w:rsidR="00A46C51" w:rsidRPr="00D70BDE" w:rsidRDefault="00A46C51" w:rsidP="00350975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>e-mail to:</w:t>
            </w:r>
            <w:r w:rsidRPr="00D70BDE">
              <w:rPr>
                <w:rFonts w:ascii="Arial"/>
                <w:spacing w:val="-8"/>
                <w:sz w:val="18"/>
                <w:szCs w:val="18"/>
              </w:rPr>
              <w:t xml:space="preserve"> </w:t>
            </w:r>
            <w:hyperlink r:id="rId24">
              <w:r w:rsidRPr="00F207BC">
                <w:rPr>
                  <w:rFonts w:ascii="Arial"/>
                  <w:color w:val="0070C0"/>
                  <w:sz w:val="18"/>
                  <w:szCs w:val="18"/>
                  <w:u w:val="single" w:color="0000FF"/>
                </w:rPr>
                <w:t>transparency@cssf.lu</w:t>
              </w:r>
            </w:hyperlink>
          </w:p>
        </w:tc>
      </w:tr>
      <w:tr w:rsidR="00A46C51" w:rsidRPr="00D70BDE" w14:paraId="5F397C5B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0654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Malta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8AE0" w14:textId="7C63342F" w:rsidR="00A46C51" w:rsidRPr="003111DF" w:rsidRDefault="00A46C51" w:rsidP="00350975">
            <w:pPr>
              <w:jc w:val="lef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A46C51" w:rsidRPr="00D70BDE" w14:paraId="1D246F94" w14:textId="77777777" w:rsidTr="00350975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85C0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Netherlands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780D" w14:textId="00C13F85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25" w:history="1">
              <w:r w:rsidRPr="000759A3">
                <w:rPr>
                  <w:rStyle w:val="Hyperlink"/>
                  <w:sz w:val="18"/>
                  <w:szCs w:val="18"/>
                </w:rPr>
                <w:t>HMS_Registration@afm.nl</w:t>
              </w:r>
            </w:hyperlink>
          </w:p>
        </w:tc>
      </w:tr>
      <w:tr w:rsidR="00A46C51" w:rsidRPr="00D70BDE" w14:paraId="5DF5C038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46FA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Norway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9FDD" w14:textId="6DA62C3D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</w:p>
        </w:tc>
      </w:tr>
      <w:tr w:rsidR="00A46C51" w:rsidRPr="00D70BDE" w14:paraId="41D03103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381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Poland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3991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26" w:history="1">
              <w:r w:rsidRPr="00F207BC">
                <w:rPr>
                  <w:rStyle w:val="Hyperlink"/>
                  <w:color w:val="0070C0"/>
                  <w:sz w:val="18"/>
                  <w:szCs w:val="18"/>
                </w:rPr>
                <w:t>dno@knf.gov.pl</w:t>
              </w:r>
            </w:hyperlink>
            <w:r w:rsidRPr="00F207BC">
              <w:rPr>
                <w:rStyle w:val="Hyperlink"/>
                <w:color w:val="0070C0"/>
                <w:sz w:val="18"/>
                <w:szCs w:val="18"/>
                <w:u w:val="none"/>
              </w:rPr>
              <w:t xml:space="preserve">  </w:t>
            </w:r>
            <w:r w:rsidRPr="00D70BDE">
              <w:rPr>
                <w:rStyle w:val="Hyperlink"/>
                <w:color w:val="auto"/>
                <w:sz w:val="18"/>
                <w:szCs w:val="18"/>
                <w:u w:val="none"/>
              </w:rPr>
              <w:t>or via</w:t>
            </w:r>
            <w:r w:rsidRPr="00D70BDE">
              <w:rPr>
                <w:sz w:val="18"/>
                <w:szCs w:val="18"/>
              </w:rPr>
              <w:t xml:space="preserve"> ESPI system</w:t>
            </w:r>
          </w:p>
        </w:tc>
      </w:tr>
      <w:tr w:rsidR="00A46C51" w:rsidRPr="00D70BDE" w14:paraId="69FF5905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28EA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Portugal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7744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  <w:lang w:val="pt-PT"/>
              </w:rPr>
              <w:t>e-mail to:</w:t>
            </w:r>
            <w:r w:rsidRPr="00D70BDE">
              <w:rPr>
                <w:rFonts w:ascii="Arial"/>
                <w:spacing w:val="-8"/>
                <w:sz w:val="18"/>
                <w:szCs w:val="18"/>
                <w:lang w:val="pt-PT"/>
              </w:rPr>
              <w:t xml:space="preserve"> </w:t>
            </w:r>
            <w:r w:rsidRPr="00F207BC">
              <w:rPr>
                <w:rFonts w:ascii="Arial"/>
                <w:color w:val="0070C0"/>
                <w:sz w:val="18"/>
                <w:szCs w:val="18"/>
                <w:u w:val="single" w:color="0000FF"/>
                <w:lang w:val="pt-PT"/>
              </w:rPr>
              <w:t>transparency@cmvm.pt</w:t>
            </w:r>
          </w:p>
        </w:tc>
      </w:tr>
      <w:tr w:rsidR="00A46C51" w:rsidRPr="00D70BDE" w14:paraId="0590A40A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158C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Romania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5196" w14:textId="77777777" w:rsidR="00A46C51" w:rsidRPr="00E91D5C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E91D5C">
              <w:rPr>
                <w:sz w:val="18"/>
                <w:szCs w:val="18"/>
              </w:rPr>
              <w:t xml:space="preserve">e-mail to </w:t>
            </w:r>
            <w:hyperlink r:id="rId27" w:history="1">
              <w:r w:rsidRPr="00E91D5C">
                <w:rPr>
                  <w:rStyle w:val="Hyperlink"/>
                  <w:sz w:val="18"/>
                  <w:szCs w:val="18"/>
                </w:rPr>
                <w:t>transparency@asfromania.ro</w:t>
              </w:r>
            </w:hyperlink>
          </w:p>
        </w:tc>
      </w:tr>
      <w:tr w:rsidR="00A46C51" w:rsidRPr="00500FBF" w14:paraId="548BEAFA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BE1F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Slovakia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5E5E" w14:textId="77777777" w:rsidR="00A46C51" w:rsidRPr="006B45DE" w:rsidRDefault="00A46C51" w:rsidP="00350975">
            <w:pPr>
              <w:jc w:val="left"/>
              <w:rPr>
                <w:sz w:val="18"/>
                <w:szCs w:val="18"/>
                <w:lang w:val="es-ES_tradnl"/>
              </w:rPr>
            </w:pPr>
            <w:r w:rsidRPr="006B45DE">
              <w:rPr>
                <w:sz w:val="18"/>
                <w:szCs w:val="18"/>
                <w:lang w:val="es-ES_tradnl"/>
              </w:rPr>
              <w:t xml:space="preserve">  </w:t>
            </w:r>
            <w:proofErr w:type="spellStart"/>
            <w:r w:rsidRPr="006B45DE">
              <w:rPr>
                <w:sz w:val="18"/>
                <w:szCs w:val="18"/>
                <w:lang w:val="es-ES_tradnl"/>
              </w:rPr>
              <w:t>via</w:t>
            </w:r>
            <w:proofErr w:type="spellEnd"/>
            <w:r w:rsidRPr="006B45D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6B45DE">
              <w:rPr>
                <w:rFonts w:ascii="Arial" w:hAnsi="Arial" w:cs="Arial"/>
                <w:sz w:val="18"/>
                <w:szCs w:val="18"/>
                <w:lang w:val="es-ES_tradnl"/>
              </w:rPr>
              <w:t>national</w:t>
            </w:r>
            <w:proofErr w:type="spellEnd"/>
            <w:r w:rsidRPr="006B45D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OAM: </w:t>
            </w:r>
            <w:hyperlink r:id="rId28" w:history="1">
              <w:r w:rsidRPr="006B45DE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  <w:lang w:val="es-ES_tradnl"/>
                </w:rPr>
                <w:t>https://ceri.nbs.sk/</w:t>
              </w:r>
            </w:hyperlink>
          </w:p>
        </w:tc>
      </w:tr>
      <w:tr w:rsidR="00A46C51" w:rsidRPr="00D70BDE" w14:paraId="04827D28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66D1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Slovenia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2C47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 w:hAnsi="Arial" w:cs="Arial"/>
                <w:sz w:val="18"/>
                <w:szCs w:val="18"/>
              </w:rPr>
              <w:t xml:space="preserve">e-mail to: </w:t>
            </w:r>
            <w:hyperlink r:id="rId29" w:history="1">
              <w:r w:rsidRPr="00F207BC">
                <w:rPr>
                  <w:rStyle w:val="Hyperlink"/>
                  <w:rFonts w:ascii="Arial" w:hAnsi="Arial" w:cs="Arial"/>
                  <w:color w:val="0070C0"/>
                  <w:sz w:val="18"/>
                  <w:szCs w:val="18"/>
                </w:rPr>
                <w:t>info@atvp.si</w:t>
              </w:r>
            </w:hyperlink>
          </w:p>
        </w:tc>
      </w:tr>
      <w:tr w:rsidR="00A46C51" w:rsidRPr="00D70BDE" w14:paraId="4F48E54B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2773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Spain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17EE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</w:t>
            </w:r>
            <w:r w:rsidRPr="00D70BDE">
              <w:rPr>
                <w:rFonts w:ascii="Arial"/>
                <w:sz w:val="18"/>
                <w:szCs w:val="18"/>
              </w:rPr>
              <w:t xml:space="preserve">online register: </w:t>
            </w:r>
            <w:hyperlink r:id="rId30" w:history="1">
              <w:r w:rsidRPr="00F207BC">
                <w:rPr>
                  <w:rStyle w:val="Hyperlink"/>
                  <w:rFonts w:ascii="Arial"/>
                  <w:color w:val="0070C0"/>
                  <w:sz w:val="18"/>
                  <w:szCs w:val="18"/>
                </w:rPr>
                <w:t>https://sede.cnmv.gob.es/sedecnmv/SedeElectronica.aspx?lang=en</w:t>
              </w:r>
            </w:hyperlink>
          </w:p>
        </w:tc>
      </w:tr>
      <w:tr w:rsidR="00A46C51" w:rsidRPr="00D70BDE" w14:paraId="015DD054" w14:textId="77777777" w:rsidTr="00350975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544D" w14:textId="77777777" w:rsidR="00A46C51" w:rsidRPr="00D70BDE" w:rsidRDefault="00A46C51" w:rsidP="003C616D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Sweden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D095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 w:rsidRPr="00D70BDE">
              <w:rPr>
                <w:sz w:val="18"/>
                <w:szCs w:val="18"/>
              </w:rPr>
              <w:t xml:space="preserve">  e-mail to: </w:t>
            </w:r>
            <w:hyperlink r:id="rId31" w:history="1">
              <w:r w:rsidRPr="00F207BC">
                <w:rPr>
                  <w:rStyle w:val="Hyperlink"/>
                  <w:rFonts w:ascii="Arial" w:eastAsiaTheme="minorHAnsi"/>
                  <w:color w:val="0070C0"/>
                  <w:sz w:val="18"/>
                  <w:szCs w:val="18"/>
                  <w:lang w:val="en-US"/>
                </w:rPr>
                <w:t>borsbolag@fi.se</w:t>
              </w:r>
            </w:hyperlink>
          </w:p>
        </w:tc>
      </w:tr>
      <w:tr w:rsidR="00A46C51" w:rsidRPr="00D70BDE" w14:paraId="74DC7E9F" w14:textId="77777777" w:rsidTr="00350975">
        <w:trPr>
          <w:trHeight w:hRule="exact" w:val="3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E516" w14:textId="77777777" w:rsidR="00A46C51" w:rsidRPr="00D70BDE" w:rsidRDefault="00A46C51" w:rsidP="003C616D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 w:rsidRPr="00D70BDE">
              <w:rPr>
                <w:rFonts w:ascii="Arial"/>
                <w:sz w:val="18"/>
                <w:szCs w:val="18"/>
              </w:rPr>
              <w:t>United</w:t>
            </w:r>
            <w:r w:rsidRPr="00D70BDE">
              <w:rPr>
                <w:rFonts w:ascii="Arial"/>
                <w:spacing w:val="-3"/>
                <w:sz w:val="18"/>
                <w:szCs w:val="18"/>
              </w:rPr>
              <w:t xml:space="preserve"> </w:t>
            </w:r>
            <w:r w:rsidRPr="00D70BDE">
              <w:rPr>
                <w:rFonts w:ascii="Arial"/>
                <w:sz w:val="18"/>
                <w:szCs w:val="18"/>
              </w:rPr>
              <w:t>Kingdom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23CF" w14:textId="77777777" w:rsidR="00A46C51" w:rsidRPr="00D70BDE" w:rsidRDefault="00A46C51" w:rsidP="0035097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e-mail to: </w:t>
            </w:r>
            <w:hyperlink r:id="rId32" w:history="1">
              <w:r w:rsidRPr="00870D3E">
                <w:rPr>
                  <w:rStyle w:val="Hyperlink"/>
                  <w:sz w:val="18"/>
                  <w:szCs w:val="18"/>
                </w:rPr>
                <w:t>tdhomestate@fca.org.uk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57A9E43B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0CC25D7A" w14:textId="1788C8D8" w:rsidR="00255AC4" w:rsidRPr="00255AC4" w:rsidRDefault="00133917" w:rsidP="00255AC4">
      <w:pPr>
        <w:spacing w:line="20" w:lineRule="exac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eastAsia="en-GB"/>
        </w:rPr>
        <mc:AlternateContent>
          <mc:Choice Requires="wpg">
            <w:drawing>
              <wp:inline distT="0" distB="0" distL="0" distR="0" wp14:anchorId="3C2123C3" wp14:editId="5E65C9C1">
                <wp:extent cx="1835785" cy="6985"/>
                <wp:effectExtent l="9525" t="9525" r="2540" b="2540"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5785" cy="6985"/>
                          <a:chOff x="0" y="0"/>
                          <a:chExt cx="2891" cy="11"/>
                        </a:xfrm>
                      </wpg:grpSpPr>
                      <wpg:grpSp>
                        <wpg:cNvPr id="198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199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68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7" o:spid="_x0000_s1026" style="width:144.55pt;height:.55pt;mso-position-horizontal-relative:char;mso-position-vertical-relative:line" coordsize="28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">
                <v:group id="Group 33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34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03cEA&#10;AADcAAAADwAAAGRycy9kb3ducmV2LnhtbERPS4vCMBC+C/6HMII3TfUgtpqK6MruZYWtHjwOzfSB&#10;zaQ0sXb//UYQ9jYf33O2u8E0oqfO1ZYVLOYRCOLc6ppLBdfLabYG4TyyxsYyKfglB7t0PNpiou2T&#10;f6jPfClCCLsEFVTet4mULq/IoJvbljhwhe0M+gC7UuoOnyHcNHIZRStpsObQUGFLh4rye/YwCvqP&#10;Ynnax7ez//w+5pcHR02dXZWaTob9BoSnwf+L3+4vHebHMbyeCRfI9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atN3BAAAA3AAAAA8AAAAAAAAAAAAAAAAAmAIAAGRycy9kb3du&#10;cmV2LnhtbFBLBQYAAAAABAAEAPUAAACGAwAAAAA=&#10;" path="m,l2880,e" filled="f" strokeweight=".54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643D8D1F" w14:textId="6D3D06F2" w:rsidR="0066233F" w:rsidRPr="00262DE4" w:rsidRDefault="0066233F" w:rsidP="00133917">
      <w:pPr>
        <w:widowControl w:val="0"/>
        <w:spacing w:before="84" w:after="0" w:line="239" w:lineRule="exact"/>
        <w:ind w:left="114" w:right="127"/>
        <w:jc w:val="left"/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</w:pPr>
      <w:r w:rsidRPr="00262DE4">
        <w:rPr>
          <w:rFonts w:ascii="Arial" w:eastAsia="Arial" w:hAnsi="Arial" w:cs="Times New Roman"/>
          <w:i/>
          <w:sz w:val="18"/>
          <w:szCs w:val="18"/>
          <w:lang w:val="en-US"/>
        </w:rPr>
        <w:t>Notes:</w:t>
      </w:r>
    </w:p>
    <w:p w14:paraId="5768BFF6" w14:textId="77777777" w:rsidR="00133917" w:rsidRPr="00133917" w:rsidRDefault="00133917" w:rsidP="00133917">
      <w:pPr>
        <w:widowControl w:val="0"/>
        <w:spacing w:before="84" w:after="0" w:line="239" w:lineRule="exact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spellStart"/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>i</w:t>
      </w:r>
      <w:proofErr w:type="spellEnd"/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 case of a change of the company name compared to the previous disclosure, please provide the issuer’s former company</w:t>
      </w:r>
      <w:r w:rsidRPr="00133917">
        <w:rPr>
          <w:rFonts w:ascii="Arial" w:eastAsia="Arial" w:hAnsi="Arial" w:cs="Times New Roman"/>
          <w:i/>
          <w:spacing w:val="-3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name. In case of a first time disclosure, no information on an earlier name change is required.</w:t>
      </w:r>
    </w:p>
    <w:p w14:paraId="68991DE0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ii</w:t>
      </w:r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Legal entity</w:t>
      </w:r>
      <w:r w:rsidRPr="00133917">
        <w:rPr>
          <w:rFonts w:ascii="Arial" w:eastAsia="Arial" w:hAnsi="Arial" w:cs="Times New Roman"/>
          <w:i/>
          <w:spacing w:val="-2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identifier.</w:t>
      </w:r>
    </w:p>
    <w:p w14:paraId="551C0E96" w14:textId="77777777" w:rsidR="00133917" w:rsidRPr="00133917" w:rsidRDefault="00133917" w:rsidP="00133917">
      <w:pPr>
        <w:widowControl w:val="0"/>
        <w:spacing w:before="32" w:after="0" w:line="199" w:lineRule="auto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iii</w:t>
      </w:r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 case the LEI is unavailable, please provide for identification purposes the number under which the issuer is  registered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with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business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register</w:t>
      </w:r>
      <w:r w:rsidRPr="00133917">
        <w:rPr>
          <w:rFonts w:ascii="Arial" w:eastAsia="Arial" w:hAnsi="Arial" w:cs="Times New Roman"/>
          <w:i/>
          <w:spacing w:val="-7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its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country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incorporation.</w:t>
      </w:r>
    </w:p>
    <w:p w14:paraId="30688622" w14:textId="77777777" w:rsidR="00133917" w:rsidRPr="00133917" w:rsidRDefault="00133917" w:rsidP="00133917">
      <w:pPr>
        <w:widowControl w:val="0"/>
        <w:spacing w:before="71" w:after="0" w:line="239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spellStart"/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iv</w:t>
      </w:r>
      <w:proofErr w:type="spellEnd"/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 home Member State pursuant to article 2(1)(</w:t>
      </w:r>
      <w:proofErr w:type="spellStart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</w:t>
      </w:r>
      <w:proofErr w:type="spellEnd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) of Directive</w:t>
      </w:r>
      <w:r w:rsidRPr="00133917">
        <w:rPr>
          <w:rFonts w:ascii="Arial" w:eastAsia="Arial" w:hAnsi="Arial" w:cs="Times New Roman"/>
          <w:i/>
          <w:spacing w:val="-27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2004/109/EC.</w:t>
      </w:r>
    </w:p>
    <w:p w14:paraId="34EE8092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lastRenderedPageBreak/>
        <w:t>v</w:t>
      </w:r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 criteria upon which the home Member State has been</w:t>
      </w:r>
      <w:r w:rsidRPr="00133917">
        <w:rPr>
          <w:rFonts w:ascii="Arial" w:eastAsia="Arial" w:hAnsi="Arial" w:cs="Times New Roman"/>
          <w:i/>
          <w:spacing w:val="-21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determined.</w:t>
      </w:r>
    </w:p>
    <w:p w14:paraId="3CC7400C" w14:textId="64F6FEA0" w:rsidR="00133917" w:rsidRPr="00133917" w:rsidRDefault="00133917" w:rsidP="00133917">
      <w:pPr>
        <w:widowControl w:val="0"/>
        <w:spacing w:before="32" w:after="0" w:line="199" w:lineRule="auto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>vi</w:t>
      </w:r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2"/>
          <w:lang w:val="en-US"/>
        </w:rPr>
        <w:t xml:space="preserve"> </w:t>
      </w:r>
      <w:r w:rsidR="00991057">
        <w:rPr>
          <w:rFonts w:ascii="Arial" w:eastAsia="Arial" w:hAnsi="Arial" w:cs="Times New Roman"/>
          <w:i/>
          <w:sz w:val="18"/>
          <w:szCs w:val="18"/>
          <w:lang w:val="en-US"/>
        </w:rPr>
        <w:t xml:space="preserve">For example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debt securities denominated at least EUR 1,000, units of collective investment unde</w:t>
      </w:r>
      <w:r w:rsidR="00991057">
        <w:rPr>
          <w:rFonts w:ascii="Arial" w:eastAsia="Arial" w:hAnsi="Arial" w:cs="Times New Roman"/>
          <w:i/>
          <w:sz w:val="18"/>
          <w:szCs w:val="18"/>
          <w:lang w:val="en-US"/>
        </w:rPr>
        <w:t>rtaking of the closed end- type.</w:t>
      </w:r>
    </w:p>
    <w:p w14:paraId="42F0F27D" w14:textId="77777777" w:rsidR="00133917" w:rsidRPr="00133917" w:rsidRDefault="00133917" w:rsidP="00133917">
      <w:pPr>
        <w:widowControl w:val="0"/>
        <w:spacing w:before="71" w:after="0" w:line="239" w:lineRule="exact"/>
        <w:ind w:left="114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vii</w:t>
      </w:r>
      <w:proofErr w:type="gramEnd"/>
      <w:r w:rsidRPr="00133917">
        <w:rPr>
          <w:rFonts w:ascii="Arial" w:eastAsia="Arial" w:hAnsi="Arial" w:cs="Times New Roman"/>
          <w:i/>
          <w:spacing w:val="11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Only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securities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admitted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trading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regulated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markets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shall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be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taken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account.</w:t>
      </w:r>
    </w:p>
    <w:p w14:paraId="30936EFE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i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viii</w:t>
      </w:r>
      <w:r w:rsidRPr="00133917">
        <w:rPr>
          <w:rFonts w:ascii="Arial" w:eastAsia="Arial" w:hAnsi="Arial" w:cs="Times New Roman"/>
          <w:i/>
          <w:spacing w:val="12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Information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required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case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the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issuer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chooses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new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home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Member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State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pursuant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article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2(1)(</w:t>
      </w:r>
      <w:proofErr w:type="spellStart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</w:t>
      </w:r>
      <w:proofErr w:type="spellEnd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)(iii).</w:t>
      </w:r>
    </w:p>
    <w:p w14:paraId="2315C7FD" w14:textId="77777777" w:rsidR="00133917" w:rsidRPr="00133917" w:rsidRDefault="00133917" w:rsidP="00133917">
      <w:pPr>
        <w:widowControl w:val="0"/>
        <w:spacing w:after="0" w:line="237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Ix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According to article 2(1</w:t>
      </w:r>
      <w:proofErr w:type="gramStart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)(</w:t>
      </w:r>
      <w:proofErr w:type="spellStart"/>
      <w:proofErr w:type="gramEnd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</w:t>
      </w:r>
      <w:proofErr w:type="spellEnd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), second subparagraph of Directive 2004/109/EC.</w:t>
      </w:r>
    </w:p>
    <w:p w14:paraId="15A5F3DA" w14:textId="77777777" w:rsidR="00133917" w:rsidRPr="00133917" w:rsidRDefault="00133917" w:rsidP="00133917">
      <w:pPr>
        <w:widowControl w:val="0"/>
        <w:spacing w:after="0" w:line="239" w:lineRule="exact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x</w:t>
      </w:r>
      <w:proofErr w:type="gramEnd"/>
      <w:r w:rsidRPr="00133917">
        <w:rPr>
          <w:rFonts w:ascii="Arial" w:eastAsia="Arial" w:hAnsi="Arial" w:cs="Times New Roman"/>
          <w:i/>
          <w:spacing w:val="12"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case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choice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home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Member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State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pursuant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to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article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2(1)(</w:t>
      </w:r>
      <w:proofErr w:type="spellStart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</w:t>
      </w:r>
      <w:proofErr w:type="spellEnd"/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)(ii)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of</w:t>
      </w:r>
      <w:r w:rsidRPr="00133917">
        <w:rPr>
          <w:rFonts w:ascii="Arial" w:eastAsia="Arial" w:hAnsi="Arial" w:cs="Times New Roman"/>
          <w:i/>
          <w:spacing w:val="-5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Directive</w:t>
      </w:r>
      <w:r w:rsidRPr="00133917">
        <w:rPr>
          <w:rFonts w:ascii="Arial" w:eastAsia="Arial" w:hAnsi="Arial" w:cs="Times New Roman"/>
          <w:i/>
          <w:spacing w:val="-4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2004/109/EC.</w:t>
      </w:r>
    </w:p>
    <w:p w14:paraId="1A88BBDA" w14:textId="77777777" w:rsidR="00133917" w:rsidRPr="00133917" w:rsidRDefault="00133917" w:rsidP="00133917">
      <w:pPr>
        <w:widowControl w:val="0"/>
        <w:spacing w:before="11" w:after="0" w:line="240" w:lineRule="auto"/>
        <w:ind w:left="113" w:right="127"/>
        <w:jc w:val="left"/>
        <w:rPr>
          <w:rFonts w:ascii="Arial" w:eastAsia="Arial" w:hAnsi="Arial" w:cs="Times New Roman"/>
          <w:sz w:val="18"/>
          <w:szCs w:val="18"/>
          <w:lang w:val="en-US"/>
        </w:rPr>
      </w:pPr>
      <w:proofErr w:type="gramStart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>xi</w:t>
      </w:r>
      <w:proofErr w:type="gramEnd"/>
      <w:r w:rsidRPr="00133917">
        <w:rPr>
          <w:rFonts w:ascii="Arial" w:eastAsia="Arial" w:hAnsi="Arial" w:cs="Times New Roman"/>
          <w:i/>
          <w:position w:val="9"/>
          <w:sz w:val="12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Please provide any relevant additional</w:t>
      </w:r>
      <w:r w:rsidRPr="00133917">
        <w:rPr>
          <w:rFonts w:ascii="Arial" w:eastAsia="Arial" w:hAnsi="Arial" w:cs="Times New Roman"/>
          <w:i/>
          <w:spacing w:val="-16"/>
          <w:sz w:val="18"/>
          <w:szCs w:val="18"/>
          <w:lang w:val="en-US"/>
        </w:rPr>
        <w:t xml:space="preserve"> </w:t>
      </w:r>
      <w:r w:rsidRPr="00133917">
        <w:rPr>
          <w:rFonts w:ascii="Arial" w:eastAsia="Arial" w:hAnsi="Arial" w:cs="Times New Roman"/>
          <w:i/>
          <w:sz w:val="18"/>
          <w:szCs w:val="18"/>
          <w:lang w:val="en-US"/>
        </w:rPr>
        <w:t>information.</w:t>
      </w:r>
    </w:p>
    <w:p w14:paraId="411B6A29" w14:textId="77777777" w:rsidR="00EA5158" w:rsidRDefault="00EA5158" w:rsidP="00EA5158">
      <w:pPr>
        <w:rPr>
          <w:rFonts w:ascii="Arial" w:eastAsia="Arial" w:hAnsi="Arial" w:cs="Arial"/>
          <w:i/>
          <w:sz w:val="20"/>
        </w:rPr>
      </w:pPr>
    </w:p>
    <w:sectPr w:rsidR="00EA5158" w:rsidSect="00843770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C6D80C" w15:done="0"/>
  <w15:commentEx w15:paraId="7CCB9A36" w15:done="0"/>
  <w15:commentEx w15:paraId="425A8D70" w15:done="0"/>
  <w15:commentEx w15:paraId="140361D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87613" w14:textId="77777777" w:rsidR="00D71D0E" w:rsidRDefault="00D71D0E" w:rsidP="007E7997">
      <w:pPr>
        <w:spacing w:line="240" w:lineRule="auto"/>
      </w:pPr>
      <w:r>
        <w:separator/>
      </w:r>
    </w:p>
  </w:endnote>
  <w:endnote w:type="continuationSeparator" w:id="0">
    <w:p w14:paraId="53B95E76" w14:textId="77777777" w:rsidR="00D71D0E" w:rsidRDefault="00D71D0E" w:rsidP="007E7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683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E3E273" w14:textId="77777777" w:rsidR="0020569D" w:rsidRDefault="0020569D" w:rsidP="00831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2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0ADD2E" w14:textId="77777777" w:rsidR="00455E12" w:rsidRDefault="00455E12"/>
  <w:p w14:paraId="65C00F9E" w14:textId="77777777" w:rsidR="00455E12" w:rsidRDefault="00455E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08155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74C37004" w14:textId="77777777" w:rsidR="0020569D" w:rsidRPr="007B5B7B" w:rsidRDefault="0020569D">
        <w:pPr>
          <w:pStyle w:val="Footer"/>
          <w:jc w:val="right"/>
          <w:rPr>
            <w:sz w:val="14"/>
            <w:szCs w:val="14"/>
          </w:rPr>
        </w:pPr>
        <w:r w:rsidRPr="007B5B7B">
          <w:rPr>
            <w:sz w:val="14"/>
            <w:szCs w:val="14"/>
          </w:rPr>
          <w:fldChar w:fldCharType="begin"/>
        </w:r>
        <w:r w:rsidRPr="007B5B7B">
          <w:rPr>
            <w:sz w:val="14"/>
            <w:szCs w:val="14"/>
          </w:rPr>
          <w:instrText xml:space="preserve"> PAGE   \* MERGEFORMAT </w:instrText>
        </w:r>
        <w:r w:rsidRPr="007B5B7B">
          <w:rPr>
            <w:sz w:val="14"/>
            <w:szCs w:val="14"/>
          </w:rPr>
          <w:fldChar w:fldCharType="separate"/>
        </w:r>
        <w:r w:rsidR="00884269">
          <w:rPr>
            <w:noProof/>
            <w:sz w:val="14"/>
            <w:szCs w:val="14"/>
          </w:rPr>
          <w:t>1</w:t>
        </w:r>
        <w:r w:rsidRPr="007B5B7B">
          <w:rPr>
            <w:noProof/>
            <w:sz w:val="14"/>
            <w:szCs w:val="14"/>
          </w:rPr>
          <w:fldChar w:fldCharType="end"/>
        </w:r>
      </w:p>
    </w:sdtContent>
  </w:sdt>
  <w:p w14:paraId="0E4EA704" w14:textId="77777777" w:rsidR="00455E12" w:rsidRDefault="00455E12"/>
  <w:p w14:paraId="492D9850" w14:textId="77777777" w:rsidR="00455E12" w:rsidRDefault="00455E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5371D" w14:textId="77777777" w:rsidR="00D71D0E" w:rsidRDefault="00D71D0E" w:rsidP="007E7997">
      <w:pPr>
        <w:spacing w:line="240" w:lineRule="auto"/>
      </w:pPr>
      <w:r>
        <w:separator/>
      </w:r>
    </w:p>
  </w:footnote>
  <w:footnote w:type="continuationSeparator" w:id="0">
    <w:p w14:paraId="5AC355AD" w14:textId="77777777" w:rsidR="00D71D0E" w:rsidRDefault="00D71D0E" w:rsidP="007E7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9AA24" w14:textId="513CC1E4" w:rsidR="0020569D" w:rsidRDefault="00C64182" w:rsidP="00285267">
    <w:pPr>
      <w:pStyle w:val="Header"/>
      <w:spacing w:after="0"/>
      <w:jc w:val="right"/>
      <w:rPr>
        <w:b/>
        <w:color w:val="FF000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A1C854" wp14:editId="59078C30">
              <wp:simplePos x="0" y="0"/>
              <wp:positionH relativeFrom="page">
                <wp:posOffset>1639096</wp:posOffset>
              </wp:positionH>
              <wp:positionV relativeFrom="page">
                <wp:posOffset>487680</wp:posOffset>
              </wp:positionV>
              <wp:extent cx="0" cy="558165"/>
              <wp:effectExtent l="0" t="0" r="19050" b="1333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05pt,38.4pt" to="129.0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" strokecolor="#283583" strokeweight="1pt">
              <w10:wrap anchorx="page" anchory="page"/>
            </v:line>
          </w:pict>
        </mc:Fallback>
      </mc:AlternateContent>
    </w:r>
  </w:p>
  <w:p w14:paraId="6A210436" w14:textId="7EF9D3BC" w:rsidR="0020569D" w:rsidRDefault="00C64182" w:rsidP="00C64182">
    <w:pPr>
      <w:pStyle w:val="Header"/>
      <w:tabs>
        <w:tab w:val="left" w:pos="1236"/>
      </w:tabs>
      <w:spacing w:after="0"/>
      <w:rPr>
        <w:b/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</w:p>
  <w:p w14:paraId="41DAF793" w14:textId="77777777" w:rsidR="0020569D" w:rsidRDefault="0020569D" w:rsidP="00285267">
    <w:pPr>
      <w:pStyle w:val="Header"/>
      <w:tabs>
        <w:tab w:val="left" w:pos="2688"/>
      </w:tabs>
      <w:jc w:val="left"/>
      <w:rPr>
        <w:b/>
        <w:color w:val="FF0000"/>
      </w:rPr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BF4CA7F" wp14:editId="1909238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1975" cy="561975"/>
          <wp:effectExtent l="0" t="0" r="9525" b="9525"/>
          <wp:wrapNone/>
          <wp:docPr id="10" name="Picture 10" descr="esma_8_V3_n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ma_8_V3_n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8A11E" w14:textId="77777777" w:rsidR="0020569D" w:rsidRDefault="0020569D" w:rsidP="00285267">
    <w:pPr>
      <w:pStyle w:val="Header"/>
      <w:tabs>
        <w:tab w:val="left" w:pos="2688"/>
      </w:tabs>
      <w:jc w:val="lef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D1F52" w14:textId="77777777" w:rsidR="0020569D" w:rsidRDefault="0020569D" w:rsidP="00325EA3">
    <w:pPr>
      <w:pStyle w:val="Header"/>
      <w:jc w:val="right"/>
    </w:pPr>
  </w:p>
  <w:p w14:paraId="4FE77457" w14:textId="77777777" w:rsidR="0020569D" w:rsidRDefault="002056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D050F7" wp14:editId="65CFB74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09800" cy="904875"/>
          <wp:effectExtent l="0" t="0" r="0" b="9525"/>
          <wp:wrapNone/>
          <wp:docPr id="11" name="Picture 11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02D"/>
    <w:multiLevelType w:val="hybridMultilevel"/>
    <w:tmpl w:val="2D34A8E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A1274"/>
    <w:multiLevelType w:val="hybridMultilevel"/>
    <w:tmpl w:val="634E045A"/>
    <w:lvl w:ilvl="0" w:tplc="0809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2D6DF2"/>
    <w:multiLevelType w:val="hybridMultilevel"/>
    <w:tmpl w:val="78DAC22E"/>
    <w:lvl w:ilvl="0" w:tplc="52C0E5B2">
      <w:start w:val="7"/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7B08EE"/>
    <w:multiLevelType w:val="hybridMultilevel"/>
    <w:tmpl w:val="9BD2639E"/>
    <w:lvl w:ilvl="0" w:tplc="52C0E5B2">
      <w:start w:val="7"/>
      <w:numFmt w:val="bullet"/>
      <w:lvlText w:val="-"/>
      <w:lvlJc w:val="left"/>
      <w:pPr>
        <w:ind w:left="1428" w:hanging="360"/>
      </w:pPr>
      <w:rPr>
        <w:rFonts w:ascii="Georgia" w:eastAsia="Times New Roman" w:hAnsi="Georgia" w:cs="Times New Roman" w:hint="default"/>
      </w:rPr>
    </w:lvl>
    <w:lvl w:ilvl="1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CD7462"/>
    <w:multiLevelType w:val="hybridMultilevel"/>
    <w:tmpl w:val="2898A522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>
    <w:nsid w:val="24BB4F4D"/>
    <w:multiLevelType w:val="hybridMultilevel"/>
    <w:tmpl w:val="0A48A64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255311"/>
    <w:multiLevelType w:val="hybridMultilevel"/>
    <w:tmpl w:val="6D828FA8"/>
    <w:lvl w:ilvl="0" w:tplc="7E76D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32693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C22BE"/>
    <w:multiLevelType w:val="hybridMultilevel"/>
    <w:tmpl w:val="495CD0C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FA01BD9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61A85"/>
    <w:multiLevelType w:val="hybridMultilevel"/>
    <w:tmpl w:val="89002D16"/>
    <w:lvl w:ilvl="0" w:tplc="34A61E9A">
      <w:start w:val="1"/>
      <w:numFmt w:val="decimal"/>
      <w:lvlText w:val="%1."/>
      <w:lvlJc w:val="left"/>
      <w:pPr>
        <w:tabs>
          <w:tab w:val="num" w:pos="698"/>
        </w:tabs>
        <w:ind w:left="698" w:hanging="284"/>
      </w:pPr>
      <w:rPr>
        <w:rFonts w:ascii="Georgia" w:hAnsi="Georgia" w:hint="default"/>
        <w:sz w:val="20"/>
      </w:rPr>
    </w:lvl>
    <w:lvl w:ilvl="1" w:tplc="28A0E462">
      <w:start w:val="1"/>
      <w:numFmt w:val="upp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3">
    <w:nsid w:val="4B29338B"/>
    <w:multiLevelType w:val="hybridMultilevel"/>
    <w:tmpl w:val="D0F2785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2A3227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52AD067B"/>
    <w:multiLevelType w:val="hybridMultilevel"/>
    <w:tmpl w:val="9AF2C33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677153"/>
    <w:multiLevelType w:val="hybridMultilevel"/>
    <w:tmpl w:val="98E2AABE"/>
    <w:lvl w:ilvl="0" w:tplc="CFFEDFB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E0514"/>
    <w:multiLevelType w:val="hybridMultilevel"/>
    <w:tmpl w:val="5ED8E32C"/>
    <w:lvl w:ilvl="0" w:tplc="E3723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F6049"/>
    <w:multiLevelType w:val="hybridMultilevel"/>
    <w:tmpl w:val="42761B5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2AF10FB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840CBC"/>
    <w:multiLevelType w:val="multilevel"/>
    <w:tmpl w:val="7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923166"/>
    <w:multiLevelType w:val="hybridMultilevel"/>
    <w:tmpl w:val="08E0C356"/>
    <w:lvl w:ilvl="0" w:tplc="5D8EA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D1101"/>
    <w:multiLevelType w:val="multilevel"/>
    <w:tmpl w:val="BF04B50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>
    <w:nsid w:val="6C0C4744"/>
    <w:multiLevelType w:val="hybridMultilevel"/>
    <w:tmpl w:val="6C34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A4662E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137A9"/>
    <w:multiLevelType w:val="hybridMultilevel"/>
    <w:tmpl w:val="17CEAF5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990282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84D4B"/>
    <w:multiLevelType w:val="hybridMultilevel"/>
    <w:tmpl w:val="E6D2A4D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78F6D60"/>
    <w:multiLevelType w:val="hybridMultilevel"/>
    <w:tmpl w:val="5422F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9F3CF0"/>
    <w:multiLevelType w:val="hybridMultilevel"/>
    <w:tmpl w:val="E146D156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</w:num>
  <w:num w:numId="3">
    <w:abstractNumId w:val="23"/>
  </w:num>
  <w:num w:numId="4">
    <w:abstractNumId w:val="8"/>
  </w:num>
  <w:num w:numId="5">
    <w:abstractNumId w:val="16"/>
  </w:num>
  <w:num w:numId="6">
    <w:abstractNumId w:val="9"/>
  </w:num>
  <w:num w:numId="7">
    <w:abstractNumId w:val="19"/>
  </w:num>
  <w:num w:numId="8">
    <w:abstractNumId w:val="24"/>
  </w:num>
  <w:num w:numId="9">
    <w:abstractNumId w:val="1"/>
  </w:num>
  <w:num w:numId="10">
    <w:abstractNumId w:val="30"/>
  </w:num>
  <w:num w:numId="11">
    <w:abstractNumId w:val="26"/>
  </w:num>
  <w:num w:numId="12">
    <w:abstractNumId w:val="28"/>
  </w:num>
  <w:num w:numId="13">
    <w:abstractNumId w:val="0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14"/>
  </w:num>
  <w:num w:numId="19">
    <w:abstractNumId w:val="27"/>
  </w:num>
  <w:num w:numId="20">
    <w:abstractNumId w:val="11"/>
  </w:num>
  <w:num w:numId="21">
    <w:abstractNumId w:val="29"/>
  </w:num>
  <w:num w:numId="22">
    <w:abstractNumId w:val="13"/>
  </w:num>
  <w:num w:numId="23">
    <w:abstractNumId w:val="25"/>
  </w:num>
  <w:num w:numId="24">
    <w:abstractNumId w:val="20"/>
  </w:num>
  <w:num w:numId="25">
    <w:abstractNumId w:val="22"/>
  </w:num>
  <w:num w:numId="26">
    <w:abstractNumId w:val="16"/>
  </w:num>
  <w:num w:numId="27">
    <w:abstractNumId w:val="23"/>
  </w:num>
  <w:num w:numId="28">
    <w:abstractNumId w:val="21"/>
  </w:num>
  <w:num w:numId="29">
    <w:abstractNumId w:val="23"/>
  </w:num>
  <w:num w:numId="30">
    <w:abstractNumId w:val="18"/>
  </w:num>
  <w:num w:numId="31">
    <w:abstractNumId w:val="5"/>
  </w:num>
  <w:num w:numId="32">
    <w:abstractNumId w:val="15"/>
  </w:num>
  <w:num w:numId="33">
    <w:abstractNumId w:val="17"/>
  </w:num>
  <w:num w:numId="34">
    <w:abstractNumId w:val="12"/>
  </w:num>
  <w:num w:numId="35">
    <w:abstractNumId w:val="16"/>
  </w:num>
  <w:num w:numId="36">
    <w:abstractNumId w:val="4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eppnerTh">
    <w15:presenceInfo w15:providerId="None" w15:userId="Hoeppner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7B"/>
    <w:rsid w:val="00012D68"/>
    <w:rsid w:val="00020300"/>
    <w:rsid w:val="00021C72"/>
    <w:rsid w:val="000347A2"/>
    <w:rsid w:val="000372BF"/>
    <w:rsid w:val="00040CC9"/>
    <w:rsid w:val="0004148E"/>
    <w:rsid w:val="00044C5A"/>
    <w:rsid w:val="00044E99"/>
    <w:rsid w:val="00046168"/>
    <w:rsid w:val="0005164F"/>
    <w:rsid w:val="00052007"/>
    <w:rsid w:val="00053740"/>
    <w:rsid w:val="0005386A"/>
    <w:rsid w:val="00076390"/>
    <w:rsid w:val="000813C7"/>
    <w:rsid w:val="00083537"/>
    <w:rsid w:val="00087BF8"/>
    <w:rsid w:val="000958CE"/>
    <w:rsid w:val="000961E8"/>
    <w:rsid w:val="000B56CB"/>
    <w:rsid w:val="000B5BE4"/>
    <w:rsid w:val="000B5D3D"/>
    <w:rsid w:val="000C1F2C"/>
    <w:rsid w:val="000C20DA"/>
    <w:rsid w:val="000D1038"/>
    <w:rsid w:val="000D3E68"/>
    <w:rsid w:val="000D7FDC"/>
    <w:rsid w:val="000F26FD"/>
    <w:rsid w:val="000F36E9"/>
    <w:rsid w:val="00100A59"/>
    <w:rsid w:val="00105723"/>
    <w:rsid w:val="00112F97"/>
    <w:rsid w:val="00123CFA"/>
    <w:rsid w:val="00130EF9"/>
    <w:rsid w:val="00133917"/>
    <w:rsid w:val="00144AAD"/>
    <w:rsid w:val="00146D55"/>
    <w:rsid w:val="00152491"/>
    <w:rsid w:val="001675F7"/>
    <w:rsid w:val="00180FA9"/>
    <w:rsid w:val="00194CB7"/>
    <w:rsid w:val="001A43E3"/>
    <w:rsid w:val="001A7E0A"/>
    <w:rsid w:val="001B2151"/>
    <w:rsid w:val="001B4996"/>
    <w:rsid w:val="001C6D3A"/>
    <w:rsid w:val="001C7A70"/>
    <w:rsid w:val="001E11B6"/>
    <w:rsid w:val="001F0D4C"/>
    <w:rsid w:val="001F3D0C"/>
    <w:rsid w:val="001F6B6C"/>
    <w:rsid w:val="0020020F"/>
    <w:rsid w:val="0020212A"/>
    <w:rsid w:val="00202A96"/>
    <w:rsid w:val="0020569D"/>
    <w:rsid w:val="00213A52"/>
    <w:rsid w:val="00213BCE"/>
    <w:rsid w:val="00214525"/>
    <w:rsid w:val="002208C2"/>
    <w:rsid w:val="00220CCD"/>
    <w:rsid w:val="00247034"/>
    <w:rsid w:val="00255AC4"/>
    <w:rsid w:val="002574D1"/>
    <w:rsid w:val="00262DE4"/>
    <w:rsid w:val="00271E45"/>
    <w:rsid w:val="00285267"/>
    <w:rsid w:val="002A7C63"/>
    <w:rsid w:val="002B0B6A"/>
    <w:rsid w:val="002B18E7"/>
    <w:rsid w:val="002B71EF"/>
    <w:rsid w:val="002B7A60"/>
    <w:rsid w:val="002D5D6D"/>
    <w:rsid w:val="002D7B51"/>
    <w:rsid w:val="002E19A2"/>
    <w:rsid w:val="002E1C11"/>
    <w:rsid w:val="002E2B89"/>
    <w:rsid w:val="002F6786"/>
    <w:rsid w:val="003058BC"/>
    <w:rsid w:val="003215F3"/>
    <w:rsid w:val="00322023"/>
    <w:rsid w:val="003250AD"/>
    <w:rsid w:val="00325EA3"/>
    <w:rsid w:val="003279E7"/>
    <w:rsid w:val="00332CF9"/>
    <w:rsid w:val="0033324D"/>
    <w:rsid w:val="003454ED"/>
    <w:rsid w:val="00350975"/>
    <w:rsid w:val="00351607"/>
    <w:rsid w:val="003557DE"/>
    <w:rsid w:val="00356E16"/>
    <w:rsid w:val="003624B8"/>
    <w:rsid w:val="003708D1"/>
    <w:rsid w:val="0037786A"/>
    <w:rsid w:val="003845DD"/>
    <w:rsid w:val="00392800"/>
    <w:rsid w:val="003951AA"/>
    <w:rsid w:val="003A1360"/>
    <w:rsid w:val="003A3343"/>
    <w:rsid w:val="003B09EF"/>
    <w:rsid w:val="003B33D1"/>
    <w:rsid w:val="003B5F2E"/>
    <w:rsid w:val="003B63C9"/>
    <w:rsid w:val="003C08EA"/>
    <w:rsid w:val="003C1C4B"/>
    <w:rsid w:val="003C4EB5"/>
    <w:rsid w:val="003C616D"/>
    <w:rsid w:val="003C78F1"/>
    <w:rsid w:val="003C7BC5"/>
    <w:rsid w:val="003E30A8"/>
    <w:rsid w:val="003F39B1"/>
    <w:rsid w:val="00401BD7"/>
    <w:rsid w:val="004056DC"/>
    <w:rsid w:val="00406FE9"/>
    <w:rsid w:val="004078AB"/>
    <w:rsid w:val="00413723"/>
    <w:rsid w:val="00426A6B"/>
    <w:rsid w:val="00434E0A"/>
    <w:rsid w:val="00435FE9"/>
    <w:rsid w:val="00445696"/>
    <w:rsid w:val="0044779D"/>
    <w:rsid w:val="00447D51"/>
    <w:rsid w:val="00455E12"/>
    <w:rsid w:val="004676E5"/>
    <w:rsid w:val="00474582"/>
    <w:rsid w:val="00483C78"/>
    <w:rsid w:val="00484214"/>
    <w:rsid w:val="00485B20"/>
    <w:rsid w:val="004901B6"/>
    <w:rsid w:val="00492CDC"/>
    <w:rsid w:val="00493AA9"/>
    <w:rsid w:val="004A2616"/>
    <w:rsid w:val="004A5886"/>
    <w:rsid w:val="004D00D4"/>
    <w:rsid w:val="004E2E67"/>
    <w:rsid w:val="004F46AB"/>
    <w:rsid w:val="004F676B"/>
    <w:rsid w:val="004F6827"/>
    <w:rsid w:val="00500FBF"/>
    <w:rsid w:val="00501107"/>
    <w:rsid w:val="00520466"/>
    <w:rsid w:val="00522ABC"/>
    <w:rsid w:val="00522D61"/>
    <w:rsid w:val="00526E5D"/>
    <w:rsid w:val="00527F67"/>
    <w:rsid w:val="00540C02"/>
    <w:rsid w:val="0054632A"/>
    <w:rsid w:val="00546869"/>
    <w:rsid w:val="00565193"/>
    <w:rsid w:val="005812E9"/>
    <w:rsid w:val="00581BE9"/>
    <w:rsid w:val="005841D2"/>
    <w:rsid w:val="00585558"/>
    <w:rsid w:val="0059569C"/>
    <w:rsid w:val="005A2326"/>
    <w:rsid w:val="005B016B"/>
    <w:rsid w:val="005B6B12"/>
    <w:rsid w:val="005C5C06"/>
    <w:rsid w:val="005C7466"/>
    <w:rsid w:val="005C7AC9"/>
    <w:rsid w:val="005D670E"/>
    <w:rsid w:val="005E1E71"/>
    <w:rsid w:val="005F1763"/>
    <w:rsid w:val="00635600"/>
    <w:rsid w:val="00635649"/>
    <w:rsid w:val="0063565E"/>
    <w:rsid w:val="00636E02"/>
    <w:rsid w:val="0063768A"/>
    <w:rsid w:val="00642297"/>
    <w:rsid w:val="00642D07"/>
    <w:rsid w:val="00644A34"/>
    <w:rsid w:val="00645C40"/>
    <w:rsid w:val="00646867"/>
    <w:rsid w:val="006500F7"/>
    <w:rsid w:val="0066233F"/>
    <w:rsid w:val="00662882"/>
    <w:rsid w:val="006653D2"/>
    <w:rsid w:val="00665A7C"/>
    <w:rsid w:val="00671363"/>
    <w:rsid w:val="00677539"/>
    <w:rsid w:val="00693F98"/>
    <w:rsid w:val="006A163F"/>
    <w:rsid w:val="006A7A10"/>
    <w:rsid w:val="006B01B3"/>
    <w:rsid w:val="006B0DA4"/>
    <w:rsid w:val="006B1B6B"/>
    <w:rsid w:val="006B7DE5"/>
    <w:rsid w:val="006C2C0C"/>
    <w:rsid w:val="006C5B18"/>
    <w:rsid w:val="006D1624"/>
    <w:rsid w:val="006F0601"/>
    <w:rsid w:val="006F53E8"/>
    <w:rsid w:val="00701794"/>
    <w:rsid w:val="00701ADC"/>
    <w:rsid w:val="007352FD"/>
    <w:rsid w:val="00740E78"/>
    <w:rsid w:val="00752D93"/>
    <w:rsid w:val="007642E6"/>
    <w:rsid w:val="0077134E"/>
    <w:rsid w:val="00772392"/>
    <w:rsid w:val="007739CB"/>
    <w:rsid w:val="00777FBE"/>
    <w:rsid w:val="00786CE1"/>
    <w:rsid w:val="00797E0C"/>
    <w:rsid w:val="007B0DB4"/>
    <w:rsid w:val="007B5B7B"/>
    <w:rsid w:val="007B5E4F"/>
    <w:rsid w:val="007C0246"/>
    <w:rsid w:val="007C1EF4"/>
    <w:rsid w:val="007C62AE"/>
    <w:rsid w:val="007D2370"/>
    <w:rsid w:val="007E7997"/>
    <w:rsid w:val="007F0146"/>
    <w:rsid w:val="00810191"/>
    <w:rsid w:val="00811E2B"/>
    <w:rsid w:val="00813C54"/>
    <w:rsid w:val="00817C02"/>
    <w:rsid w:val="008316C0"/>
    <w:rsid w:val="00836742"/>
    <w:rsid w:val="0084048E"/>
    <w:rsid w:val="008418DF"/>
    <w:rsid w:val="00843770"/>
    <w:rsid w:val="00844197"/>
    <w:rsid w:val="00845D9B"/>
    <w:rsid w:val="008613B7"/>
    <w:rsid w:val="00866B9E"/>
    <w:rsid w:val="0087118C"/>
    <w:rsid w:val="00880C4C"/>
    <w:rsid w:val="00882E1A"/>
    <w:rsid w:val="00884269"/>
    <w:rsid w:val="0089062E"/>
    <w:rsid w:val="00896765"/>
    <w:rsid w:val="008A22F4"/>
    <w:rsid w:val="008A7BE4"/>
    <w:rsid w:val="008C0338"/>
    <w:rsid w:val="008C767A"/>
    <w:rsid w:val="008D58E2"/>
    <w:rsid w:val="008D5C28"/>
    <w:rsid w:val="008E14A1"/>
    <w:rsid w:val="008E66E5"/>
    <w:rsid w:val="008E7649"/>
    <w:rsid w:val="008F73EC"/>
    <w:rsid w:val="00905380"/>
    <w:rsid w:val="00906A3C"/>
    <w:rsid w:val="00906E47"/>
    <w:rsid w:val="00907481"/>
    <w:rsid w:val="00910B0E"/>
    <w:rsid w:val="00910D2F"/>
    <w:rsid w:val="00912924"/>
    <w:rsid w:val="0091579D"/>
    <w:rsid w:val="00921240"/>
    <w:rsid w:val="009220AF"/>
    <w:rsid w:val="00922613"/>
    <w:rsid w:val="00922620"/>
    <w:rsid w:val="00941215"/>
    <w:rsid w:val="00944ED4"/>
    <w:rsid w:val="0094789D"/>
    <w:rsid w:val="00947F6A"/>
    <w:rsid w:val="00954A8A"/>
    <w:rsid w:val="00963C83"/>
    <w:rsid w:val="00972419"/>
    <w:rsid w:val="00973394"/>
    <w:rsid w:val="00981922"/>
    <w:rsid w:val="00991057"/>
    <w:rsid w:val="00994591"/>
    <w:rsid w:val="0099526D"/>
    <w:rsid w:val="009A5C1A"/>
    <w:rsid w:val="009B1422"/>
    <w:rsid w:val="009B6240"/>
    <w:rsid w:val="009C470E"/>
    <w:rsid w:val="009C7694"/>
    <w:rsid w:val="009C7A5D"/>
    <w:rsid w:val="009D7294"/>
    <w:rsid w:val="009E4073"/>
    <w:rsid w:val="009E5F18"/>
    <w:rsid w:val="00A01E9F"/>
    <w:rsid w:val="00A026A4"/>
    <w:rsid w:val="00A038C1"/>
    <w:rsid w:val="00A35700"/>
    <w:rsid w:val="00A410CC"/>
    <w:rsid w:val="00A46C51"/>
    <w:rsid w:val="00A52565"/>
    <w:rsid w:val="00A569AC"/>
    <w:rsid w:val="00A61DB4"/>
    <w:rsid w:val="00A641AB"/>
    <w:rsid w:val="00A7232A"/>
    <w:rsid w:val="00A81DFC"/>
    <w:rsid w:val="00A840CE"/>
    <w:rsid w:val="00A84B4D"/>
    <w:rsid w:val="00A85807"/>
    <w:rsid w:val="00A91D91"/>
    <w:rsid w:val="00A92B9A"/>
    <w:rsid w:val="00A95999"/>
    <w:rsid w:val="00AA054E"/>
    <w:rsid w:val="00AA55EB"/>
    <w:rsid w:val="00AB7473"/>
    <w:rsid w:val="00AB7542"/>
    <w:rsid w:val="00AC2D43"/>
    <w:rsid w:val="00AC4794"/>
    <w:rsid w:val="00AC7BE6"/>
    <w:rsid w:val="00AC7EBE"/>
    <w:rsid w:val="00AD2961"/>
    <w:rsid w:val="00AD6293"/>
    <w:rsid w:val="00AE34FA"/>
    <w:rsid w:val="00AE4FC7"/>
    <w:rsid w:val="00AF243B"/>
    <w:rsid w:val="00B04283"/>
    <w:rsid w:val="00B076B9"/>
    <w:rsid w:val="00B11177"/>
    <w:rsid w:val="00B1435C"/>
    <w:rsid w:val="00B1479F"/>
    <w:rsid w:val="00B17AF3"/>
    <w:rsid w:val="00B27499"/>
    <w:rsid w:val="00B36FB8"/>
    <w:rsid w:val="00B40D81"/>
    <w:rsid w:val="00B42219"/>
    <w:rsid w:val="00B50534"/>
    <w:rsid w:val="00B52E10"/>
    <w:rsid w:val="00B655D1"/>
    <w:rsid w:val="00B72F17"/>
    <w:rsid w:val="00B81960"/>
    <w:rsid w:val="00B91B6E"/>
    <w:rsid w:val="00BB449C"/>
    <w:rsid w:val="00BB7B7D"/>
    <w:rsid w:val="00BB7F9E"/>
    <w:rsid w:val="00BC2561"/>
    <w:rsid w:val="00BC422A"/>
    <w:rsid w:val="00BC76AE"/>
    <w:rsid w:val="00BE225E"/>
    <w:rsid w:val="00BF25CD"/>
    <w:rsid w:val="00C0696A"/>
    <w:rsid w:val="00C07B1D"/>
    <w:rsid w:val="00C1022E"/>
    <w:rsid w:val="00C228DE"/>
    <w:rsid w:val="00C3585E"/>
    <w:rsid w:val="00C57243"/>
    <w:rsid w:val="00C64182"/>
    <w:rsid w:val="00C64CF7"/>
    <w:rsid w:val="00C64EAB"/>
    <w:rsid w:val="00C716D3"/>
    <w:rsid w:val="00C856CE"/>
    <w:rsid w:val="00C93A0C"/>
    <w:rsid w:val="00C9456E"/>
    <w:rsid w:val="00CA4C6D"/>
    <w:rsid w:val="00CB340E"/>
    <w:rsid w:val="00CB5047"/>
    <w:rsid w:val="00CB50EF"/>
    <w:rsid w:val="00CB791A"/>
    <w:rsid w:val="00CC28C5"/>
    <w:rsid w:val="00CD2680"/>
    <w:rsid w:val="00CD47B2"/>
    <w:rsid w:val="00CE49F8"/>
    <w:rsid w:val="00CE715E"/>
    <w:rsid w:val="00CF07E7"/>
    <w:rsid w:val="00CF5A81"/>
    <w:rsid w:val="00D058CA"/>
    <w:rsid w:val="00D12EDE"/>
    <w:rsid w:val="00D147B8"/>
    <w:rsid w:val="00D1521C"/>
    <w:rsid w:val="00D17FAA"/>
    <w:rsid w:val="00D22F2F"/>
    <w:rsid w:val="00D236D5"/>
    <w:rsid w:val="00D24BC9"/>
    <w:rsid w:val="00D2658D"/>
    <w:rsid w:val="00D4296D"/>
    <w:rsid w:val="00D42B89"/>
    <w:rsid w:val="00D5137C"/>
    <w:rsid w:val="00D61363"/>
    <w:rsid w:val="00D67E2C"/>
    <w:rsid w:val="00D71D0E"/>
    <w:rsid w:val="00D72627"/>
    <w:rsid w:val="00D72BA8"/>
    <w:rsid w:val="00D73338"/>
    <w:rsid w:val="00D816FA"/>
    <w:rsid w:val="00D81879"/>
    <w:rsid w:val="00D90D11"/>
    <w:rsid w:val="00D9178F"/>
    <w:rsid w:val="00D92E68"/>
    <w:rsid w:val="00D973A3"/>
    <w:rsid w:val="00DA2214"/>
    <w:rsid w:val="00DC5CFD"/>
    <w:rsid w:val="00DD7B05"/>
    <w:rsid w:val="00DF1330"/>
    <w:rsid w:val="00DF3785"/>
    <w:rsid w:val="00E020BA"/>
    <w:rsid w:val="00E06EC8"/>
    <w:rsid w:val="00E0707F"/>
    <w:rsid w:val="00E07B10"/>
    <w:rsid w:val="00E12172"/>
    <w:rsid w:val="00E15A76"/>
    <w:rsid w:val="00E15D43"/>
    <w:rsid w:val="00E33FBF"/>
    <w:rsid w:val="00E3456B"/>
    <w:rsid w:val="00E439D6"/>
    <w:rsid w:val="00E516B9"/>
    <w:rsid w:val="00E559DA"/>
    <w:rsid w:val="00E5625F"/>
    <w:rsid w:val="00E64167"/>
    <w:rsid w:val="00E654C0"/>
    <w:rsid w:val="00E67C68"/>
    <w:rsid w:val="00E70094"/>
    <w:rsid w:val="00E71405"/>
    <w:rsid w:val="00EA0B93"/>
    <w:rsid w:val="00EA5158"/>
    <w:rsid w:val="00EB3845"/>
    <w:rsid w:val="00EB6D1A"/>
    <w:rsid w:val="00EC6BD8"/>
    <w:rsid w:val="00ED00D7"/>
    <w:rsid w:val="00ED6F71"/>
    <w:rsid w:val="00ED74D7"/>
    <w:rsid w:val="00EF6D91"/>
    <w:rsid w:val="00F04945"/>
    <w:rsid w:val="00F04C05"/>
    <w:rsid w:val="00F12523"/>
    <w:rsid w:val="00F15B7F"/>
    <w:rsid w:val="00F226E0"/>
    <w:rsid w:val="00F25AFB"/>
    <w:rsid w:val="00F34B09"/>
    <w:rsid w:val="00F4283B"/>
    <w:rsid w:val="00F442D6"/>
    <w:rsid w:val="00F50E98"/>
    <w:rsid w:val="00F52CF1"/>
    <w:rsid w:val="00F64C74"/>
    <w:rsid w:val="00F65981"/>
    <w:rsid w:val="00F67EBD"/>
    <w:rsid w:val="00F80FAB"/>
    <w:rsid w:val="00F81289"/>
    <w:rsid w:val="00F8260B"/>
    <w:rsid w:val="00F947F5"/>
    <w:rsid w:val="00FA4E65"/>
    <w:rsid w:val="00FC0EF9"/>
    <w:rsid w:val="00FD180C"/>
    <w:rsid w:val="00FD32DA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83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AB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A3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2F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FBF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FBF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FBF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33FBF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10D2F"/>
    <w:rPr>
      <w:rFonts w:asciiTheme="majorHAnsi" w:eastAsiaTheme="majorEastAsia" w:hAnsiTheme="majorHAnsi" w:cstheme="majorBidi"/>
      <w:b/>
      <w:sz w:val="22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asciiTheme="majorHAnsi" w:hAnsiTheme="majorHAnsi"/>
      <w:b/>
      <w:sz w:val="28"/>
      <w:lang w:val="en-GB"/>
    </w:rPr>
  </w:style>
  <w:style w:type="paragraph" w:styleId="ListParagraph">
    <w:name w:val="List Paragraph"/>
    <w:basedOn w:val="Normal"/>
    <w:autoRedefine/>
    <w:uiPriority w:val="34"/>
    <w:qFormat/>
    <w:rsid w:val="007B5B7B"/>
    <w:pPr>
      <w:numPr>
        <w:numId w:val="5"/>
      </w:numPr>
    </w:p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sz w:val="22"/>
      <w:lang w:val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spacing w:after="0"/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sz w:val="22"/>
      <w:lang w:val="fr-BE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641AB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AB"/>
    <w:rPr>
      <w:rFonts w:asciiTheme="majorHAnsi" w:eastAsiaTheme="majorEastAsia" w:hAnsiTheme="majorHAnsi" w:cstheme="majorBidi"/>
      <w:b/>
      <w:spacing w:val="-10"/>
      <w:sz w:val="2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AB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41AB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qFormat/>
    <w:rsid w:val="00F4283B"/>
    <w:rPr>
      <w:rFonts w:asciiTheme="majorHAnsi" w:hAnsiTheme="majorHAnsi"/>
      <w:b/>
      <w:bCs/>
      <w:sz w:val="20"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C42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D670E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70E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  <w:lang w:eastAsia="de-DE"/>
    </w:rPr>
  </w:style>
  <w:style w:type="character" w:customStyle="1" w:styleId="06aInfoTitleZchn">
    <w:name w:val="06a_Info_Title Zchn"/>
    <w:basedOn w:val="DefaultParagraphFont"/>
    <w:link w:val="06aInfoTitle"/>
    <w:rsid w:val="00325EA3"/>
    <w:rPr>
      <w:rFonts w:ascii="Georgia" w:eastAsia="Times New Roman" w:hAnsi="Georgia" w:cs="Times New Roman"/>
      <w:b/>
      <w:sz w:val="16"/>
      <w:szCs w:val="24"/>
      <w:lang w:val="en-GB" w:eastAsia="de-DE"/>
    </w:rPr>
  </w:style>
  <w:style w:type="paragraph" w:customStyle="1" w:styleId="STANDAARD0ptvoor">
    <w:name w:val="_STANDAARD 0 pt voor"/>
    <w:rsid w:val="007B5B7B"/>
    <w:pPr>
      <w:spacing w:after="0" w:line="240" w:lineRule="auto"/>
    </w:pPr>
    <w:rPr>
      <w:rFonts w:ascii="Arial" w:eastAsia="Times New Roman" w:hAnsi="Arial" w:cs="Times New Roman"/>
      <w:lang w:val="nl-NL" w:eastAsia="nl-NL"/>
    </w:rPr>
  </w:style>
  <w:style w:type="paragraph" w:styleId="NormalWeb">
    <w:name w:val="Normal (Web)"/>
    <w:basedOn w:val="Normal"/>
    <w:uiPriority w:val="99"/>
    <w:unhideWhenUsed/>
    <w:rsid w:val="007B5B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B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7017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C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C8"/>
    <w:rPr>
      <w:b/>
      <w:bCs/>
      <w:lang w:val="en-GB"/>
    </w:rPr>
  </w:style>
  <w:style w:type="paragraph" w:styleId="Revision">
    <w:name w:val="Revision"/>
    <w:hidden/>
    <w:uiPriority w:val="99"/>
    <w:semiHidden/>
    <w:rsid w:val="00E06EC8"/>
    <w:pPr>
      <w:spacing w:after="0" w:line="240" w:lineRule="auto"/>
    </w:pPr>
    <w:rPr>
      <w:sz w:val="22"/>
      <w:lang w:val="en-GB"/>
    </w:rPr>
  </w:style>
  <w:style w:type="paragraph" w:customStyle="1" w:styleId="04aNumeration">
    <w:name w:val="04a_Numeration"/>
    <w:basedOn w:val="Normal"/>
    <w:uiPriority w:val="99"/>
    <w:rsid w:val="007C62A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customStyle="1" w:styleId="at17">
    <w:name w:val="a__t17"/>
    <w:basedOn w:val="DefaultParagraphFont"/>
    <w:rsid w:val="001A43E3"/>
  </w:style>
  <w:style w:type="paragraph" w:customStyle="1" w:styleId="04cRunningtextleft">
    <w:name w:val="04c_Running text left"/>
    <w:basedOn w:val="Normal"/>
    <w:rsid w:val="00635649"/>
    <w:pPr>
      <w:tabs>
        <w:tab w:val="left" w:pos="414"/>
      </w:tabs>
      <w:spacing w:after="0"/>
      <w:jc w:val="left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46168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AB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A3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2F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FBF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3FBF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3FBF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33FBF"/>
    <w:rPr>
      <w:rFonts w:asciiTheme="majorHAnsi" w:eastAsiaTheme="majorEastAsia" w:hAnsiTheme="majorHAnsi" w:cstheme="majorBidi"/>
      <w:sz w:val="22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10D2F"/>
    <w:rPr>
      <w:rFonts w:asciiTheme="majorHAnsi" w:eastAsiaTheme="majorEastAsia" w:hAnsiTheme="majorHAnsi" w:cstheme="majorBidi"/>
      <w:b/>
      <w:sz w:val="22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autoRedefine/>
    <w:rsid w:val="002574D1"/>
    <w:pPr>
      <w:numPr>
        <w:numId w:val="2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DefaultParagraphFont"/>
    <w:link w:val="Title1"/>
    <w:rsid w:val="003C4EB5"/>
    <w:rPr>
      <w:rFonts w:asciiTheme="majorHAnsi" w:hAnsiTheme="majorHAnsi"/>
      <w:b/>
      <w:sz w:val="28"/>
      <w:lang w:val="en-GB"/>
    </w:rPr>
  </w:style>
  <w:style w:type="paragraph" w:styleId="ListParagraph">
    <w:name w:val="List Paragraph"/>
    <w:basedOn w:val="Normal"/>
    <w:autoRedefine/>
    <w:uiPriority w:val="34"/>
    <w:qFormat/>
    <w:rsid w:val="007B5B7B"/>
    <w:pPr>
      <w:numPr>
        <w:numId w:val="5"/>
      </w:numPr>
    </w:pPr>
  </w:style>
  <w:style w:type="paragraph" w:customStyle="1" w:styleId="Title3">
    <w:name w:val="Title 3"/>
    <w:basedOn w:val="ListParagraph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DefaultParagraphFont"/>
    <w:link w:val="Title3"/>
    <w:rsid w:val="003C4EB5"/>
    <w:rPr>
      <w:sz w:val="22"/>
      <w:lang w:val="en-GB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spacing w:after="0"/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sz w:val="22"/>
      <w:lang w:val="fr-BE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DefaultParagraphFon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en-GB" w:eastAsia="de-DE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en-GB" w:eastAsia="de-DE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E33FBF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641AB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AB"/>
    <w:rPr>
      <w:rFonts w:asciiTheme="majorHAnsi" w:eastAsiaTheme="majorEastAsia" w:hAnsiTheme="majorHAnsi" w:cstheme="majorBidi"/>
      <w:b/>
      <w:spacing w:val="-10"/>
      <w:sz w:val="28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AB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41AB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qFormat/>
    <w:rsid w:val="00F4283B"/>
    <w:rPr>
      <w:rFonts w:asciiTheme="majorHAnsi" w:hAnsiTheme="majorHAnsi"/>
      <w:b/>
      <w:bCs/>
      <w:sz w:val="20"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AA054E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E799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  <w:lang w:eastAsia="de-DE"/>
    </w:rPr>
  </w:style>
  <w:style w:type="paragraph" w:styleId="TOC1">
    <w:name w:val="toc 1"/>
    <w:basedOn w:val="Normal"/>
    <w:next w:val="Normal"/>
    <w:autoRedefine/>
    <w:uiPriority w:val="39"/>
    <w:unhideWhenUsed/>
    <w:rsid w:val="00BC422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D670E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670E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rsid w:val="00B50534"/>
    <w:rPr>
      <w:lang w:val="nl-BE"/>
    </w:rPr>
  </w:style>
  <w:style w:type="character" w:customStyle="1" w:styleId="FootnoteChar">
    <w:name w:val="Footnote Char"/>
    <w:basedOn w:val="FootnoteTextChar"/>
    <w:link w:val="Footnote"/>
    <w:rsid w:val="00B50534"/>
    <w:rPr>
      <w:sz w:val="16"/>
      <w:lang w:val="en-GB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  <w:lang w:eastAsia="de-DE"/>
    </w:rPr>
  </w:style>
  <w:style w:type="character" w:customStyle="1" w:styleId="06aInfoTitleZchn">
    <w:name w:val="06a_Info_Title Zchn"/>
    <w:basedOn w:val="DefaultParagraphFont"/>
    <w:link w:val="06aInfoTitle"/>
    <w:rsid w:val="00325EA3"/>
    <w:rPr>
      <w:rFonts w:ascii="Georgia" w:eastAsia="Times New Roman" w:hAnsi="Georgia" w:cs="Times New Roman"/>
      <w:b/>
      <w:sz w:val="16"/>
      <w:szCs w:val="24"/>
      <w:lang w:val="en-GB" w:eastAsia="de-DE"/>
    </w:rPr>
  </w:style>
  <w:style w:type="paragraph" w:customStyle="1" w:styleId="STANDAARD0ptvoor">
    <w:name w:val="_STANDAARD 0 pt voor"/>
    <w:rsid w:val="007B5B7B"/>
    <w:pPr>
      <w:spacing w:after="0" w:line="240" w:lineRule="auto"/>
    </w:pPr>
    <w:rPr>
      <w:rFonts w:ascii="Arial" w:eastAsia="Times New Roman" w:hAnsi="Arial" w:cs="Times New Roman"/>
      <w:lang w:val="nl-NL" w:eastAsia="nl-NL"/>
    </w:rPr>
  </w:style>
  <w:style w:type="paragraph" w:styleId="NormalWeb">
    <w:name w:val="Normal (Web)"/>
    <w:basedOn w:val="Normal"/>
    <w:uiPriority w:val="99"/>
    <w:unhideWhenUsed/>
    <w:rsid w:val="007B5B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FB8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7017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EC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EC8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EC8"/>
    <w:rPr>
      <w:b/>
      <w:bCs/>
      <w:lang w:val="en-GB"/>
    </w:rPr>
  </w:style>
  <w:style w:type="paragraph" w:styleId="Revision">
    <w:name w:val="Revision"/>
    <w:hidden/>
    <w:uiPriority w:val="99"/>
    <w:semiHidden/>
    <w:rsid w:val="00E06EC8"/>
    <w:pPr>
      <w:spacing w:after="0" w:line="240" w:lineRule="auto"/>
    </w:pPr>
    <w:rPr>
      <w:sz w:val="22"/>
      <w:lang w:val="en-GB"/>
    </w:rPr>
  </w:style>
  <w:style w:type="paragraph" w:customStyle="1" w:styleId="04aNumeration">
    <w:name w:val="04a_Numeration"/>
    <w:basedOn w:val="Normal"/>
    <w:uiPriority w:val="99"/>
    <w:rsid w:val="007C62A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character" w:customStyle="1" w:styleId="at17">
    <w:name w:val="a__t17"/>
    <w:basedOn w:val="DefaultParagraphFont"/>
    <w:rsid w:val="001A43E3"/>
  </w:style>
  <w:style w:type="paragraph" w:customStyle="1" w:styleId="04cRunningtextleft">
    <w:name w:val="04c_Running text left"/>
    <w:basedOn w:val="Normal"/>
    <w:rsid w:val="00635649"/>
    <w:pPr>
      <w:tabs>
        <w:tab w:val="left" w:pos="414"/>
      </w:tabs>
      <w:spacing w:after="0"/>
      <w:jc w:val="left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46168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asm.dfsa.dk/" TargetMode="External"/><Relationship Id="rId18" Type="http://schemas.openxmlformats.org/officeDocument/2006/relationships/hyperlink" Target="mailto:surveillance@mnb.hu" TargetMode="External"/><Relationship Id="rId26" Type="http://schemas.openxmlformats.org/officeDocument/2006/relationships/hyperlink" Target="mailto:dno@knf.gov.pl" TargetMode="External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mailto:HMSdisclosureform@consob.it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nb.cz/en/supervision_financial_market/information_published_issuers/index.html" TargetMode="External"/><Relationship Id="rId17" Type="http://schemas.openxmlformats.org/officeDocument/2006/relationships/hyperlink" Target="mailto:transparency@cmc.gov.gr" TargetMode="External"/><Relationship Id="rId25" Type="http://schemas.openxmlformats.org/officeDocument/2006/relationships/hyperlink" Target="mailto:HMS_Registration@afm.nl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nde.amf-france.org/RemiseInformationEmetteur/Client/PTRemiseInformationEmetteur.aspx" TargetMode="External"/><Relationship Id="rId20" Type="http://schemas.openxmlformats.org/officeDocument/2006/relationships/hyperlink" Target="mailto:regulateddisclosures@centralbank.ie" TargetMode="External"/><Relationship Id="rId29" Type="http://schemas.openxmlformats.org/officeDocument/2006/relationships/hyperlink" Target="mailto:info@atvp.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ysec.gov.cy" TargetMode="External"/><Relationship Id="rId24" Type="http://schemas.openxmlformats.org/officeDocument/2006/relationships/hyperlink" Target="mailto:transparency@cssf.lu" TargetMode="External"/><Relationship Id="rId32" Type="http://schemas.openxmlformats.org/officeDocument/2006/relationships/hyperlink" Target="mailto:tdhomestate@fca.org.uk" TargetMode="External"/><Relationship Id="rId37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mailto:kirjaamo@finanssivalvonta.fi" TargetMode="External"/><Relationship Id="rId23" Type="http://schemas.openxmlformats.org/officeDocument/2006/relationships/hyperlink" Target="mailto:transparency@lb.lt" TargetMode="External"/><Relationship Id="rId28" Type="http://schemas.openxmlformats.org/officeDocument/2006/relationships/hyperlink" Target="https://ceri.nbs.sk/" TargetMode="External"/><Relationship Id="rId36" Type="http://schemas.openxmlformats.org/officeDocument/2006/relationships/footer" Target="footer2.xml"/><Relationship Id="rId10" Type="http://schemas.openxmlformats.org/officeDocument/2006/relationships/hyperlink" Target="mailto:trp.fin@fsma.be" TargetMode="External"/><Relationship Id="rId19" Type="http://schemas.openxmlformats.org/officeDocument/2006/relationships/hyperlink" Target="http://www.oam.is" TargetMode="External"/><Relationship Id="rId31" Type="http://schemas.openxmlformats.org/officeDocument/2006/relationships/hyperlink" Target="mailto:borsbolag@fi.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taufsicht@fma.gv.at" TargetMode="External"/><Relationship Id="rId14" Type="http://schemas.openxmlformats.org/officeDocument/2006/relationships/hyperlink" Target="mailto:info@fi.ee" TargetMode="External"/><Relationship Id="rId22" Type="http://schemas.openxmlformats.org/officeDocument/2006/relationships/hyperlink" Target="mailto:fktk@fktk.lv" TargetMode="External"/><Relationship Id="rId27" Type="http://schemas.openxmlformats.org/officeDocument/2006/relationships/hyperlink" Target="mailto:transparency@asfromania.ro" TargetMode="External"/><Relationship Id="rId30" Type="http://schemas.openxmlformats.org/officeDocument/2006/relationships/hyperlink" Target="https://sede.cnmv.gob.es/sedecnmv/SedeElectronica.aspx?lang=en" TargetMode="External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0EA00-BC10-481B-9893-F66FC606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E0002C20</Template>
  <TotalTime>1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ESMA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Frederiek Vermeulen</dc:creator>
  <cp:lastModifiedBy>csutcliffe</cp:lastModifiedBy>
  <cp:revision>2</cp:revision>
  <cp:lastPrinted>2015-03-04T14:35:00Z</cp:lastPrinted>
  <dcterms:created xsi:type="dcterms:W3CDTF">2015-10-22T13:01:00Z</dcterms:created>
  <dcterms:modified xsi:type="dcterms:W3CDTF">2015-10-22T13:01:00Z</dcterms:modified>
</cp:coreProperties>
</file>